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7777777" w:rsidR="0069016E" w:rsidRPr="00843D65" w:rsidRDefault="0069016E" w:rsidP="0069016E">
      <w:pPr>
        <w:tabs>
          <w:tab w:val="left" w:pos="7860"/>
        </w:tabs>
      </w:pPr>
      <w:r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31C704A1" w14:textId="77777777" w:rsidR="00FD58D6" w:rsidRDefault="00843D65" w:rsidP="00843D65">
      <w:pPr>
        <w:tabs>
          <w:tab w:val="left" w:pos="13704"/>
        </w:tabs>
      </w:pPr>
      <w:r>
        <w:tab/>
      </w:r>
    </w:p>
    <w:p w14:paraId="3B0955C0" w14:textId="77777777" w:rsidR="00827418" w:rsidRDefault="002367DE" w:rsidP="00843D65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048F327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DE2BD1" w14:textId="594974EE" w:rsidR="00A974EA" w:rsidRPr="00A974EA" w:rsidRDefault="00840D3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97CE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43C2C0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300B6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A974EA" w14:paraId="4558C4D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8FCBBC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87B03C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0A578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A974EA" w14:paraId="020C06F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4BE183" w14:textId="77777777" w:rsidR="00A974EA" w:rsidRPr="00A974EA" w:rsidRDefault="00B97CE3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171A88" w14:textId="77777777" w:rsidR="00A974EA" w:rsidRPr="00A974EA" w:rsidRDefault="00357E0F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61B93C" w14:textId="77777777" w:rsidR="00A974EA" w:rsidRPr="00A974EA" w:rsidRDefault="000314C9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9E1F18" w14:paraId="4794302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A70E1" w14:textId="2D4A9B39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Alternative Curriculum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195E34" w14:textId="1095B7A2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3FAB1D" w14:textId="76520B37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9E1F18" w14:paraId="37C2A36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7A0FAB" w14:textId="7269DF82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Dance Generation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B810ED" w14:textId="05ACB463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6E2D09" w14:textId="5FDE6145" w:rsidR="009E1F18" w:rsidRDefault="009E1F18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0EAEAFAE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5EE9BC" w14:textId="128562B5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39BD6C" w14:textId="04CAF8A3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248FD5" w14:textId="41A05E0F" w:rsidR="008015E7" w:rsidRDefault="008015E7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F64D06" w14:paraId="13F0018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A28F84" w14:textId="4A9B3F9A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Councillor Blench </w:t>
                                  </w:r>
                                  <w:r w:rsidRPr="00F64D06">
                                    <w:rPr>
                                      <w:rFonts w:ascii="Calibri" w:hAnsi="Calibri"/>
                                    </w:rPr>
                                    <w:t>(Every 3</w:t>
                                  </w:r>
                                  <w:r w:rsidRPr="00F64D06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rd</w:t>
                                  </w:r>
                                  <w:r w:rsidRPr="00F64D06">
                                    <w:rPr>
                                      <w:rFonts w:ascii="Calibri" w:hAnsi="Calibri"/>
                                    </w:rPr>
                                    <w:t xml:space="preserve"> Monday of the month, Appointment Only)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68A50E" w14:textId="6BD617D5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90C55A" w14:textId="216B1F15" w:rsidR="00F64D06" w:rsidRDefault="00F64D06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8015E7" w14:paraId="20BAB42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AD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Jade Adam School of Dance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C1112" w14:textId="78098C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A87A466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33A9696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D22469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CB9707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36DBAF0" w14:textId="7777777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6841D9" w14:paraId="285CF07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3F0B9B" w14:textId="2A80B4C4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Dog Training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D1818" w14:textId="7CACA50F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6.00pm to 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221F0" w14:textId="3C4C3870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6841D9" w14:paraId="576AB0B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92E49E" w14:textId="1CF4EC5C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Councilor Turner </w:t>
                                  </w:r>
                                  <w:r w:rsidRPr="009E1F18">
                                    <w:rPr>
                                      <w:rFonts w:ascii="Calibri" w:hAnsi="Calibri"/>
                                    </w:rPr>
                                    <w:t>(every 2</w:t>
                                  </w:r>
                                  <w:r w:rsidRPr="009E1F18">
                                    <w:rPr>
                                      <w:rFonts w:ascii="Calibri" w:hAnsi="Calibri"/>
                                      <w:vertAlign w:val="superscript"/>
                                    </w:rPr>
                                    <w:t>nd</w:t>
                                  </w:r>
                                  <w:r w:rsidRPr="009E1F18">
                                    <w:rPr>
                                      <w:rFonts w:ascii="Calibri" w:hAnsi="Calibri"/>
                                    </w:rPr>
                                    <w:t xml:space="preserve"> Monday of the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59413D" w14:textId="4A7CCB10" w:rsidR="006841D9" w:rsidRDefault="009E1F18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2891B5" w14:textId="1C5F07E7" w:rsidR="006841D9" w:rsidRDefault="00E11EA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0DB0DC8E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27BB80" w14:textId="121CF4F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511B3B" w14:textId="5B85365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8E787A" w14:textId="20835AD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031D900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9ED5B" w14:textId="6A3FACE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E3979E" w14:textId="27D94E3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3C8740" w14:textId="5699AF0D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54713963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1D3BD9" w14:textId="0F15E4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Good Moves/Glasgow Life Walking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8DADD4" w14:textId="2FEFDB0C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52681E" w14:textId="7AAF1CD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F64D06" w14:paraId="5091B79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2EFC43" w14:textId="68335640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Nan’s Fitness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9064CB" w14:textId="02185533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.00am to 1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777A0B" w14:textId="203F8489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F64D06" w14:paraId="2F717C0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BCED53" w14:textId="5BD2E7B9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E03584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ardiac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Rehab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E96491" w14:textId="37999758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C3D93A" w14:textId="2E067F4C" w:rsidR="00F64D06" w:rsidRDefault="00F64D06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012940" w14:paraId="37E369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22E120" w14:textId="01A78101" w:rsidR="00012940" w:rsidRDefault="0001294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Scottish Country Dancing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2338BA" w14:textId="20FD2F6C" w:rsidR="00012940" w:rsidRDefault="0001294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12.00pm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4428F1" w14:textId="77407E28" w:rsidR="00012940" w:rsidRDefault="0001294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1AD54E59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06EC24" w14:textId="059E6E3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Dance &amp; Performing Arts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9E0749" w14:textId="1ECE106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8A25B4" w14:textId="79B47E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8015E7" w14:paraId="68999A5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314DEB" w14:textId="065FB014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6FBC1" w14:textId="5E28579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4.00pm to </w:t>
                                  </w:r>
                                  <w:r w:rsidR="00254D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74C440" w14:textId="052B064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8015E7" w14:paraId="7FC4C95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86D560" w14:textId="7D1AD31C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4A2A8" w14:textId="5ED2DBF6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D0FE9E" w14:textId="45B0212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6841D9" w14:paraId="42E1BD5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7FB01" w14:textId="2FF98AF5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Nan’s Fitness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550864" w14:textId="5B126213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2FB28D" w14:textId="4AAD9A71" w:rsidR="006841D9" w:rsidRDefault="006841D9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Porpose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Room 3</w:t>
                                  </w:r>
                                </w:p>
                              </w:tc>
                            </w:tr>
                            <w:tr w:rsidR="008015E7" w14:paraId="079D9136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BA5F63" w14:textId="3CBAEF91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East Juniors Rugby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EA0EC4" w14:textId="592A64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0pm to 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4538B6" w14:textId="08F0136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19024298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025411" w14:textId="514B398B" w:rsidR="008015E7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Monthly Meeting (2</w:t>
                                  </w:r>
                                  <w:r w:rsidRPr="006B5793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Tuesday)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60024B" w14:textId="13A38A5B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44C339" w14:textId="1BC539A2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8015E7" w14:paraId="11281AB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EC3DD7" w14:textId="544231B4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After School Care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0D50F8" w14:textId="6BDD588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E84190" w14:textId="2599376A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8015E7" w14:paraId="4191174A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968DF1" w14:textId="01EF9C60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D022C2" w14:textId="604ED18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D2158A" w14:textId="4ACA4E1E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8015E7" w14:paraId="66AF45C5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3748A6" w14:textId="6BF8D52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Baby &amp; Toddler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EAEF2E" w14:textId="6BD46347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11.00am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E6A0AF" w14:textId="63D855B9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254DB2" w14:paraId="61E24E7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D4D526" w14:textId="3F82F2EF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 Assembly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01CC6E" w14:textId="10AFCC88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10.30pm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0C3F3A" w14:textId="7FC6150C" w:rsidR="00254DB2" w:rsidRDefault="00254DB2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EB1E00" w14:paraId="38FC8812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3F0BD9" w14:textId="36572F6B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Weight Watchers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B66D55" w14:textId="4375E4CF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12noon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8D2620" w14:textId="5EF8B6F5" w:rsidR="00EB1E00" w:rsidRDefault="00EB1E00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8015E7" w14:paraId="7F29300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39037" w14:textId="2CED71D3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 Monthly Meeting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8087BE" w14:textId="1BFAAAF1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43DF1" w14:textId="40D9157F" w:rsidR="008015E7" w:rsidRPr="00A974EA" w:rsidRDefault="008015E7" w:rsidP="008015E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79199F8C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5C8F5" w14:textId="55F8E29F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Circuit Training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8B24E9" w14:textId="481AD89C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13EA8A" w14:textId="48F4B34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961846" w14:paraId="0A8B658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04009" w14:textId="6E8DDBF7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3571FC" w14:textId="17FE9EE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6.00pm to 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01294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2ACC8" w14:textId="555F3243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961846" w14:paraId="2B700200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E6C3AA" w14:textId="40180A3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PTA Meeting (last Wednesday of month)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2101" w14:textId="754C733C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6.30pm to 8.30pm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1811CE" w14:textId="10EDB8CA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61846" w14:paraId="423CAAE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01D4A0" w14:textId="0AD6D7C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Eclipse Dance Group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46BC77" w14:textId="4A09FBB7" w:rsidR="00961846" w:rsidRDefault="00012940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96184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F8444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961846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B8FFDD" w14:textId="3223038D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961846" w14:paraId="0AB35959" w14:textId="77777777" w:rsidTr="002B5E4C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CA56AF" w14:textId="044C02A1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Clubercise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6C36E3" w14:textId="730D9C1F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828EF6" w14:textId="6C2B55F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961846" w14:paraId="21FBEB53" w14:textId="77777777" w:rsidTr="0091751F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FB43F2" w14:textId="7012BDD5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Arthritis Care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6A8949" w14:textId="1A098B4B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217E6C" w14:textId="7B3179E9" w:rsidR="00961846" w:rsidRDefault="00961846" w:rsidP="0096184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</w:tbl>
                          <w:p w14:paraId="4A317A8F" w14:textId="77777777" w:rsidR="005A10FC" w:rsidRDefault="005A10F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048F327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DE2BD1" w14:textId="594974EE" w:rsidR="00A974EA" w:rsidRPr="00A974EA" w:rsidRDefault="00840D3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7CE3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43C2C0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9300B6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A974EA" w14:paraId="4558C4D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8FCBBC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87B03C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F80A578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A974EA" w14:paraId="020C06F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4BE183" w14:textId="77777777" w:rsidR="00A974EA" w:rsidRPr="00A974EA" w:rsidRDefault="00B97CE3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171A88" w14:textId="77777777" w:rsidR="00A974EA" w:rsidRPr="00A974EA" w:rsidRDefault="00357E0F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61B93C" w14:textId="77777777" w:rsidR="00A974EA" w:rsidRPr="00A974EA" w:rsidRDefault="000314C9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9E1F18" w14:paraId="4794302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A70E1" w14:textId="2D4A9B39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Alternative Curriculum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195E34" w14:textId="1095B7A2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A3FAB1D" w14:textId="76520B37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9E1F18" w14:paraId="37C2A36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7A0FAB" w14:textId="7269DF82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Dance Generation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AB810ED" w14:textId="05ACB463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26E2D09" w14:textId="5FDE6145" w:rsidR="009E1F18" w:rsidRDefault="009E1F18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0EAEAFAE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5EE9BC" w14:textId="128562B5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39BD6C" w14:textId="04CAF8A3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248FD5" w14:textId="41A05E0F" w:rsidR="008015E7" w:rsidRDefault="008015E7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F64D06" w14:paraId="13F0018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A28F84" w14:textId="4A9B3F9A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Councillor Blench </w:t>
                            </w:r>
                            <w:r w:rsidRPr="00F64D06">
                              <w:rPr>
                                <w:rFonts w:ascii="Calibri" w:hAnsi="Calibri"/>
                              </w:rPr>
                              <w:t>(Every 3</w:t>
                            </w:r>
                            <w:r w:rsidRPr="00F64D06">
                              <w:rPr>
                                <w:rFonts w:ascii="Calibri" w:hAnsi="Calibri"/>
                                <w:vertAlign w:val="superscript"/>
                              </w:rPr>
                              <w:t>rd</w:t>
                            </w:r>
                            <w:r w:rsidRPr="00F64D06">
                              <w:rPr>
                                <w:rFonts w:ascii="Calibri" w:hAnsi="Calibri"/>
                              </w:rPr>
                              <w:t xml:space="preserve"> Monday of the month, Appointment Only)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68A50E" w14:textId="6BD617D5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90C55A" w14:textId="216B1F15" w:rsidR="00F64D06" w:rsidRDefault="00F64D06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8015E7" w14:paraId="20BAB42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AD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Jade Adam School of Dance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C1112" w14:textId="78098C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A87A466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33A9696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D22469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CB9707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36DBAF0" w14:textId="7777777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6841D9" w14:paraId="285CF07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3F0B9B" w14:textId="2A80B4C4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Dog Training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AD1818" w14:textId="7CACA50F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6.00pm to 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8221F0" w14:textId="3C4C3870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6841D9" w14:paraId="576AB0B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92E49E" w14:textId="1CF4EC5C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Councilor Turner </w:t>
                            </w:r>
                            <w:r w:rsidRPr="009E1F18">
                              <w:rPr>
                                <w:rFonts w:ascii="Calibri" w:hAnsi="Calibri"/>
                              </w:rPr>
                              <w:t>(every 2</w:t>
                            </w:r>
                            <w:r w:rsidRPr="009E1F18">
                              <w:rPr>
                                <w:rFonts w:ascii="Calibri" w:hAnsi="Calibri"/>
                                <w:vertAlign w:val="superscript"/>
                              </w:rPr>
                              <w:t>nd</w:t>
                            </w:r>
                            <w:r w:rsidRPr="009E1F18">
                              <w:rPr>
                                <w:rFonts w:ascii="Calibri" w:hAnsi="Calibri"/>
                              </w:rPr>
                              <w:t xml:space="preserve"> Monday of the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59413D" w14:textId="4A7CCB10" w:rsidR="006841D9" w:rsidRDefault="009E1F18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2891B5" w14:textId="1C5F07E7" w:rsidR="006841D9" w:rsidRDefault="00E11EA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8015E7" w14:paraId="0DB0DC8E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27BB80" w14:textId="121CF4F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511B3B" w14:textId="5B85365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D8E787A" w14:textId="20835AD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031D900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9ED5B" w14:textId="6A3FACE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E3979E" w14:textId="27D94E3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3C8740" w14:textId="5699AF0D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54713963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1D3BD9" w14:textId="0F15E4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Good Moves/Glasgow Life Walking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8DADD4" w14:textId="2FEFDB0C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052681E" w14:textId="7AAF1CD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F64D06" w14:paraId="5091B79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2EFC43" w14:textId="68335640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Nan’s Fitness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9064CB" w14:textId="02185533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.00am to 1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777A0B" w14:textId="203F8489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F64D06" w14:paraId="2F717C0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BCED53" w14:textId="5BD2E7B9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</w:t>
                            </w:r>
                            <w:r w:rsidR="00E0358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ardiac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Rehab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E96491" w14:textId="37999758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C3D93A" w14:textId="2E067F4C" w:rsidR="00F64D06" w:rsidRDefault="00F64D06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012940" w14:paraId="37E369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22E120" w14:textId="01A78101" w:rsidR="00012940" w:rsidRDefault="0001294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Scottish Country Dancing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2338BA" w14:textId="20FD2F6C" w:rsidR="00012940" w:rsidRDefault="0001294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12.00pm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4428F1" w14:textId="77407E28" w:rsidR="00012940" w:rsidRDefault="0001294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1AD54E59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706EC24" w14:textId="059E6E3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Dance &amp; Performing Arts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9E0749" w14:textId="1ECE106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8A25B4" w14:textId="79B47E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8015E7" w14:paraId="68999A5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314DEB" w14:textId="065FB014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586FBC1" w14:textId="5E28579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4.00pm to </w:t>
                            </w:r>
                            <w:r w:rsidR="00254D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674C440" w14:textId="052B064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8015E7" w14:paraId="7FC4C95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86D560" w14:textId="7D1AD31C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4A2A8" w14:textId="5ED2DBF6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D0FE9E" w14:textId="45B0212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6841D9" w14:paraId="42E1BD5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7FB01" w14:textId="2FF98AF5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Nan’s Fitness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5550864" w14:textId="5B126213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2FB28D" w14:textId="4AAD9A71" w:rsidR="006841D9" w:rsidRDefault="006841D9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Porpose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Room 3</w:t>
                            </w:r>
                          </w:p>
                        </w:tc>
                      </w:tr>
                      <w:tr w:rsidR="008015E7" w14:paraId="079D9136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3BA5F63" w14:textId="3CBAEF91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East Juniors Rugby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FEA0EC4" w14:textId="592A64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0pm to 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4538B6" w14:textId="08F0136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19024298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025411" w14:textId="514B398B" w:rsidR="008015E7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Monthly Meeting (2</w:t>
                            </w:r>
                            <w:r w:rsidRPr="006B5793">
                              <w:rPr>
                                <w:rFonts w:ascii="Calibri" w:hAnsi="Calibri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Tuesday)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60024B" w14:textId="13A38A5B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44C339" w14:textId="1BC539A2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8015E7" w14:paraId="11281AB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DEC3DD7" w14:textId="544231B4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After School Care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0D50F8" w14:textId="6BDD588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8E84190" w14:textId="2599376A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8015E7" w14:paraId="4191174A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968DF1" w14:textId="01EF9C60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D022C2" w14:textId="604ED18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D2158A" w14:textId="4ACA4E1E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8015E7" w14:paraId="66AF45C5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3748A6" w14:textId="6BF8D52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Baby &amp; Toddler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EAEF2E" w14:textId="6BD46347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11.00am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E6A0AF" w14:textId="63D855B9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254DB2" w14:paraId="61E24E7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DD4D526" w14:textId="3F82F2EF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 Assembly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01CC6E" w14:textId="10AFCC88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10.30pm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0C3F3A" w14:textId="7FC6150C" w:rsidR="00254DB2" w:rsidRDefault="00254DB2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EB1E00" w14:paraId="38FC8812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3F0BD9" w14:textId="36572F6B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Weight Watchers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B66D55" w14:textId="4375E4CF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12noon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8D2620" w14:textId="5EF8B6F5" w:rsidR="00EB1E00" w:rsidRDefault="00EB1E00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8015E7" w14:paraId="7F29300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C39037" w14:textId="2CED71D3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 Monthly Meeting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F8087BE" w14:textId="1BFAAAF1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0E43DF1" w14:textId="40D9157F" w:rsidR="008015E7" w:rsidRPr="00A974EA" w:rsidRDefault="008015E7" w:rsidP="008015E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79199F8C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5C8F5" w14:textId="55F8E29F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Circuit Training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8B24E9" w14:textId="481AD89C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A13EA8A" w14:textId="48F4B34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961846" w14:paraId="0A8B658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9D04009" w14:textId="6E8DDBF7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3571FC" w14:textId="17FE9EE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6.00pm to 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 w:rsidR="0001294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E62ACC8" w14:textId="555F3243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961846" w14:paraId="2B700200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E6C3AA" w14:textId="40180A3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PTA Meeting (last Wednesday of month)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ED2101" w14:textId="754C733C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6.30pm to 8.30pm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91811CE" w14:textId="10EDB8CA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61846" w14:paraId="423CAAE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D01D4A0" w14:textId="0AD6D7C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Eclipse Dance Group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A46BC77" w14:textId="4A09FBB7" w:rsidR="00961846" w:rsidRDefault="00012940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96184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F8444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</w:t>
                            </w:r>
                            <w:r w:rsidR="00961846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B8FFDD" w14:textId="3223038D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961846" w14:paraId="0AB35959" w14:textId="77777777" w:rsidTr="002B5E4C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CA56AF" w14:textId="044C02A1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Clubercise</w:t>
                            </w:r>
                            <w:proofErr w:type="spellEnd"/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6C36E3" w14:textId="730D9C1F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B828EF6" w14:textId="6C2B55F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961846" w14:paraId="21FBEB53" w14:textId="77777777" w:rsidTr="0091751F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FB43F2" w14:textId="7012BDD5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Arthritis Care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6A8949" w14:textId="1A098B4B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A217E6C" w14:textId="7B3179E9" w:rsidR="00961846" w:rsidRDefault="00961846" w:rsidP="0096184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</w:tbl>
                    <w:p w14:paraId="4A317A8F" w14:textId="77777777" w:rsidR="005A10FC" w:rsidRDefault="005A10F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FD58D6">
        <w:br w:type="page"/>
      </w:r>
    </w:p>
    <w:p w14:paraId="702B889B" w14:textId="77777777" w:rsidR="00827418" w:rsidRPr="00827418" w:rsidRDefault="00827418" w:rsidP="00827418"/>
    <w:p w14:paraId="512484B0" w14:textId="77777777" w:rsidR="00827418" w:rsidRPr="00827418" w:rsidRDefault="00827418" w:rsidP="00827418"/>
    <w:p w14:paraId="010340D0" w14:textId="77777777" w:rsidR="00827418" w:rsidRPr="00827418" w:rsidRDefault="00827418" w:rsidP="00827418"/>
    <w:p w14:paraId="74DA1C1D" w14:textId="77777777" w:rsidR="00827418" w:rsidRPr="00827418" w:rsidRDefault="00827418" w:rsidP="00827418"/>
    <w:p w14:paraId="6E757959" w14:textId="77777777" w:rsidR="00827418" w:rsidRPr="00827418" w:rsidRDefault="00827418" w:rsidP="00827418"/>
    <w:p w14:paraId="2BBD379B" w14:textId="77777777" w:rsidR="00827418" w:rsidRPr="00827418" w:rsidRDefault="00827418" w:rsidP="00827418"/>
    <w:p w14:paraId="150AFAEC" w14:textId="77777777" w:rsidR="00827418" w:rsidRPr="00827418" w:rsidRDefault="00827418" w:rsidP="00827418"/>
    <w:p w14:paraId="6148D965" w14:textId="77777777" w:rsidR="00827418" w:rsidRPr="00827418" w:rsidRDefault="00827418" w:rsidP="00827418"/>
    <w:p w14:paraId="42C8D13B" w14:textId="77777777" w:rsidR="00827418" w:rsidRPr="00827418" w:rsidRDefault="00827418" w:rsidP="00827418"/>
    <w:p w14:paraId="2D0FA099" w14:textId="77777777" w:rsidR="00827418" w:rsidRPr="00827418" w:rsidRDefault="00827418" w:rsidP="00827418"/>
    <w:p w14:paraId="4B90D118" w14:textId="77777777" w:rsidR="00827418" w:rsidRPr="00827418" w:rsidRDefault="00827418" w:rsidP="00827418"/>
    <w:p w14:paraId="0DB25273" w14:textId="77777777" w:rsidR="00AA5EC3" w:rsidRDefault="00AA5EC3"/>
    <w:p w14:paraId="0D11B942" w14:textId="77777777" w:rsidR="00AA5EC3" w:rsidRPr="00AA5EC3" w:rsidRDefault="00AA5EC3" w:rsidP="00AA5EC3"/>
    <w:p w14:paraId="7BFCC448" w14:textId="77777777" w:rsidR="002A35A5" w:rsidRPr="002A35A5" w:rsidRDefault="002367DE" w:rsidP="00AA5EC3">
      <w:pPr>
        <w:tabs>
          <w:tab w:val="left" w:pos="3825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DF893A2" wp14:editId="54449C12">
                <wp:simplePos x="0" y="0"/>
                <wp:positionH relativeFrom="margin">
                  <wp:posOffset>-213995</wp:posOffset>
                </wp:positionH>
                <wp:positionV relativeFrom="line">
                  <wp:posOffset>391795</wp:posOffset>
                </wp:positionV>
                <wp:extent cx="9699625" cy="9469755"/>
                <wp:effectExtent l="0" t="0" r="3175" b="4445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962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A6C7FD" w14:textId="77777777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461BD1" w:rsidRPr="00FD58D6" w14:paraId="5D5D07ED" w14:textId="77777777" w:rsidTr="00AE27AD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967DAB" w14:textId="2857D978" w:rsidR="00461BD1" w:rsidRPr="00AE27AD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E27AD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95FDEEB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DF79006" w14:textId="77777777" w:rsidR="00461BD1" w:rsidRPr="00FD58D6" w:rsidRDefault="00461BD1" w:rsidP="00461BD1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461BD1" w:rsidRPr="00A974EA" w14:paraId="7A0589ED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05EF74" w14:textId="3AABA15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C0259B" w14:textId="63BC8D0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6F9DCC" w14:textId="537B9970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461BD1" w:rsidRPr="00A974EA" w14:paraId="6D2EF12F" w14:textId="77777777" w:rsidTr="00EF3D83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893BBD" w14:textId="47BA519A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8C59834" w14:textId="51D95AB5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6CD4DC" w14:textId="1A79C2D3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461BD1" w:rsidRPr="00A974EA" w14:paraId="776630F2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E77C2E" w14:textId="1DEA54B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 (guidance session)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793BDF7" w14:textId="603C4C2C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EB6AA0" w14:textId="21A73B09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461BD1" w:rsidRPr="00A974EA" w14:paraId="268DAC96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C7D2E3" w14:textId="0657FDE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Friends of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Springboig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Gardening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5F25110" w14:textId="7B29ABD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2.00pm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1CC3BA" w14:textId="1A27983F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Community Garden</w:t>
                                  </w:r>
                                </w:p>
                              </w:tc>
                            </w:tr>
                            <w:tr w:rsidR="006D539D" w:rsidRPr="00A974EA" w14:paraId="5F4F69A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4F226A" w14:textId="2FADA64F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For All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9E81BE5" w14:textId="3DEA4BCA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12.00pm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82DC6F" w14:textId="6C80F201" w:rsidR="006D539D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461BD1" w:rsidRPr="00A974EA" w14:paraId="6FC01D0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CAC071" w14:textId="3C02153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Explorers Club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458AD7" w14:textId="62D80C97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EC2124" w14:textId="7FD99129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461BD1" w:rsidRPr="00A974EA" w14:paraId="1DED5F5E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1A8DE67" w14:textId="3C6DD48D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Centre Stage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668EF7C" w14:textId="6DE5406E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B82842" w14:textId="203EE264" w:rsidR="00461BD1" w:rsidRPr="00A974EA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 &amp; Theatre</w:t>
                                  </w:r>
                                </w:p>
                              </w:tc>
                            </w:tr>
                            <w:tr w:rsidR="00461BD1" w:rsidRPr="00A974EA" w14:paraId="21ACD549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5ACD1B" w14:textId="7EAB3A9C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7B3DC0" w14:textId="09F4635E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BFCF0C1" w14:textId="7F94C7D0" w:rsidR="00461BD1" w:rsidRDefault="00461BD1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6841D9" w:rsidRPr="00A974EA" w14:paraId="3878B3BB" w14:textId="77777777" w:rsidTr="002367DE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5EB5B4" w14:textId="6C501652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Yoga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76D932D" w14:textId="53279A99" w:rsidR="006841D9" w:rsidRDefault="006D539D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6841D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 – 7.00pm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1B42EEB" w14:textId="530E0270" w:rsidR="006841D9" w:rsidRDefault="006841D9" w:rsidP="00461B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</w:tbl>
                          <w:p w14:paraId="55EFE1D7" w14:textId="632455E9" w:rsidR="002367DE" w:rsidRDefault="002367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50"/>
                              <w:gridCol w:w="2977"/>
                              <w:gridCol w:w="3172"/>
                            </w:tblGrid>
                            <w:tr w:rsidR="0099400F" w:rsidRPr="00FD58D6" w14:paraId="16F2D7D1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nil"/>
                                  </w:tcBorders>
                                  <w:shd w:val="clear" w:color="auto" w:fill="4472C4" w:themeFill="accent1"/>
                                </w:tcPr>
                                <w:p w14:paraId="55E75983" w14:textId="117F6C54" w:rsidR="0099400F" w:rsidRPr="00AE27AD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9400F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761C7D0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D3B4C81" w14:textId="77777777" w:rsidR="0099400F" w:rsidRPr="00FD58D6" w:rsidRDefault="0099400F" w:rsidP="0099400F">
                                  <w:pPr>
                                    <w:pStyle w:val="Default"/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99400F" w:rsidRPr="00A974EA" w14:paraId="2B2BD160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4E3694" w14:textId="427DBE25" w:rsidR="0099400F" w:rsidRPr="00A974EA" w:rsidRDefault="00840D3E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Barlanark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9400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After School Care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90BACF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8.00am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5B7889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BOSC</w:t>
                                  </w:r>
                                </w:p>
                              </w:tc>
                            </w:tr>
                            <w:tr w:rsidR="0099400F" w:rsidRPr="00A974EA" w14:paraId="4AC515E8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0C0CCB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Sandaig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Primary School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53951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4.00pm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8ABEC3" w14:textId="77777777" w:rsidR="0099400F" w:rsidRPr="00A974EA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  <w:tr w:rsidR="00012940" w:rsidRPr="00A974EA" w14:paraId="75657E0D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84D3E" w14:textId="2C2E7090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Moo Music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68241B" w14:textId="72B06E7D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3DFED1" w14:textId="3DAE8C2B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6D539D" w:rsidRPr="00A974EA" w14:paraId="3666BE30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2A2BE39" w14:textId="695584C2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Alternative Curriculum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686839" w14:textId="67C085B7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73328B" w14:textId="7A6ADF16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1</w:t>
                                  </w:r>
                                </w:p>
                              </w:tc>
                            </w:tr>
                            <w:tr w:rsidR="006D539D" w:rsidRPr="00A974EA" w14:paraId="1A39FE59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AEDEA2" w14:textId="50E8A2BF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Mustard Seed Crafts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9FC44B" w14:textId="278AFC14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10.30am to 12.30pm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3A4A1D" w14:textId="5C2CBE11" w:rsidR="006D539D" w:rsidRDefault="006D539D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012940" w:rsidRPr="00A974EA" w14:paraId="46EB50C3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6B85AA" w14:textId="4CB30277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GAMH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8F37997" w14:textId="559577A8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19.30am to 12.30pm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8C5D7C" w14:textId="5DA77517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9400F" w:rsidRPr="00A974EA" w14:paraId="5157135D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872858B" w14:textId="1F2D7AF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Tai Chi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C79FDFD" w14:textId="764E13C8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119A3E" w14:textId="2C3AAD6B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Dance Studio</w:t>
                                  </w:r>
                                </w:p>
                              </w:tc>
                            </w:tr>
                            <w:tr w:rsidR="00012940" w:rsidRPr="00A974EA" w14:paraId="486BE75D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5EF80C" w14:textId="5532AE43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Artful Dodgers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5EDB45" w14:textId="409B0F58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11.30am to 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0ECA18" w14:textId="7D94C9C9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9400F" w:rsidRPr="00A974EA" w14:paraId="16689275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E5F712D" w14:textId="738ED1A4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Studio C Gymnastics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E85AA0F" w14:textId="2B647F01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D9CBB4" w14:textId="0F2C44E5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2</w:t>
                                  </w:r>
                                </w:p>
                              </w:tc>
                            </w:tr>
                            <w:tr w:rsidR="00012940" w:rsidRPr="00A974EA" w14:paraId="1EB7C77E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9281AD1" w14:textId="2D3EED27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Enable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996C9C" w14:textId="1A6FC3FD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4.30pm to 6.30pm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2E88EB7" w14:textId="13CC47BE" w:rsidR="00012940" w:rsidRDefault="00012940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 3</w:t>
                                  </w:r>
                                </w:p>
                              </w:tc>
                            </w:tr>
                            <w:tr w:rsidR="0099400F" w:rsidRPr="00A974EA" w14:paraId="675647E2" w14:textId="77777777" w:rsidTr="00034E9C">
                              <w:trPr>
                                <w:jc w:val="center"/>
                              </w:trPr>
                              <w:tc>
                                <w:tcPr>
                                  <w:tcW w:w="61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F4BF3F8" w14:textId="03CEC016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Ladies Boxing Fitness Class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DB7259" w14:textId="7618B2F6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5.00pm to 6.00pm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0BE808C" w14:textId="113A0D13" w:rsidR="0099400F" w:rsidRDefault="0099400F" w:rsidP="0099400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Sports Hall</w:t>
                                  </w:r>
                                </w:p>
                              </w:tc>
                            </w:tr>
                          </w:tbl>
                          <w:p w14:paraId="0400B825" w14:textId="77777777" w:rsidR="0099400F" w:rsidRDefault="009940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93A2" id="Rectangle 6" o:spid="_x0000_s1027" style="position:absolute;margin-left:-16.85pt;margin-top:30.85pt;width:763.75pt;height:745.65pt;z-index:2516597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58A6C7FD" w14:textId="77777777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461BD1" w:rsidRPr="00FD58D6" w14:paraId="5D5D07ED" w14:textId="77777777" w:rsidTr="00AE27AD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967DAB" w14:textId="2857D978" w:rsidR="00461BD1" w:rsidRPr="00AE27AD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E27AD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95FDEEB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DF79006" w14:textId="77777777" w:rsidR="00461BD1" w:rsidRPr="00FD58D6" w:rsidRDefault="00461BD1" w:rsidP="00461BD1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461BD1" w:rsidRPr="00A974EA" w14:paraId="7A0589ED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505EF74" w14:textId="3AABA15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C0259B" w14:textId="63BC8D0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6F9DCC" w14:textId="537B9970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461BD1" w:rsidRPr="00A974EA" w14:paraId="6D2EF12F" w14:textId="77777777" w:rsidTr="00EF3D83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893BBD" w14:textId="47BA519A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8C59834" w14:textId="51D95AB5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F6CD4DC" w14:textId="1A79C2D3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461BD1" w:rsidRPr="00A974EA" w14:paraId="776630F2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E77C2E" w14:textId="1DEA54B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 (guidance session)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793BDF7" w14:textId="603C4C2C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9EB6AA0" w14:textId="21A73B09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461BD1" w:rsidRPr="00A974EA" w14:paraId="268DAC96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C7D2E3" w14:textId="0657FDE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Friends of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Springboig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Gardening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5F25110" w14:textId="7B29ABD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2.00pm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1CC3BA" w14:textId="1A27983F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Garden</w:t>
                            </w:r>
                          </w:p>
                        </w:tc>
                      </w:tr>
                      <w:tr w:rsidR="006D539D" w:rsidRPr="00A974EA" w14:paraId="5F4F69A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4F226A" w14:textId="2FADA64F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For All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9E81BE5" w14:textId="3DEA4BCA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12.00pm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882DC6F" w14:textId="6C80F201" w:rsidR="006D539D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461BD1" w:rsidRPr="00A974EA" w14:paraId="6FC01D0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CAC071" w14:textId="3C02153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Explorers Club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458AD7" w14:textId="62D80C97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AEC2124" w14:textId="7FD99129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461BD1" w:rsidRPr="00A974EA" w14:paraId="1DED5F5E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1A8DE67" w14:textId="3C6DD48D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Centre Stage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668EF7C" w14:textId="6DE5406E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2B82842" w14:textId="203EE264" w:rsidR="00461BD1" w:rsidRPr="00A974EA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 &amp; Theatre</w:t>
                            </w:r>
                          </w:p>
                        </w:tc>
                      </w:tr>
                      <w:tr w:rsidR="00461BD1" w:rsidRPr="00A974EA" w14:paraId="21ACD549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35ACD1B" w14:textId="7EAB3A9C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D7B3DC0" w14:textId="09F4635E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BFCF0C1" w14:textId="7F94C7D0" w:rsidR="00461BD1" w:rsidRDefault="00461BD1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6841D9" w:rsidRPr="00A974EA" w14:paraId="3878B3BB" w14:textId="77777777" w:rsidTr="002367DE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75EB5B4" w14:textId="6C501652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Yoga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76D932D" w14:textId="53279A99" w:rsidR="006841D9" w:rsidRDefault="006D539D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6841D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 – 7.00pm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1B42EEB" w14:textId="530E0270" w:rsidR="006841D9" w:rsidRDefault="006841D9" w:rsidP="00461B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</w:tbl>
                    <w:p w14:paraId="55EFE1D7" w14:textId="632455E9" w:rsidR="002367DE" w:rsidRDefault="002367DE">
                      <w:pPr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50"/>
                        <w:gridCol w:w="2977"/>
                        <w:gridCol w:w="3172"/>
                      </w:tblGrid>
                      <w:tr w:rsidR="0099400F" w:rsidRPr="00FD58D6" w14:paraId="16F2D7D1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nil"/>
                            </w:tcBorders>
                            <w:shd w:val="clear" w:color="auto" w:fill="4472C4" w:themeFill="accent1"/>
                          </w:tcPr>
                          <w:p w14:paraId="55E75983" w14:textId="117F6C54" w:rsidR="0099400F" w:rsidRPr="00AE27AD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400F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761C7D0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D3B4C81" w14:textId="77777777" w:rsidR="0099400F" w:rsidRPr="00FD58D6" w:rsidRDefault="0099400F" w:rsidP="0099400F">
                            <w:pPr>
                              <w:pStyle w:val="Default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99400F" w:rsidRPr="00A974EA" w14:paraId="2B2BD160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4E3694" w14:textId="427DBE25" w:rsidR="0099400F" w:rsidRPr="00A974EA" w:rsidRDefault="00840D3E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Barlanark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400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After School Care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90BACF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8.00am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5B7889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BOSC</w:t>
                            </w:r>
                          </w:p>
                        </w:tc>
                      </w:tr>
                      <w:tr w:rsidR="0099400F" w:rsidRPr="00A974EA" w14:paraId="4AC515E8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B0C0CCB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Sandaig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Primary School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853951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4.00pm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8ABEC3" w14:textId="77777777" w:rsidR="0099400F" w:rsidRPr="00A974EA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  <w:tr w:rsidR="00012940" w:rsidRPr="00A974EA" w14:paraId="75657E0D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684D3E" w14:textId="2C2E7090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Moo Music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68241B" w14:textId="72B06E7D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3DFED1" w14:textId="3DAE8C2B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6D539D" w:rsidRPr="00A974EA" w14:paraId="3666BE30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2A2BE39" w14:textId="695584C2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Alternative Curriculum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686839" w14:textId="67C085B7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73328B" w14:textId="7A6ADF16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1</w:t>
                            </w:r>
                          </w:p>
                        </w:tc>
                      </w:tr>
                      <w:tr w:rsidR="006D539D" w:rsidRPr="00A974EA" w14:paraId="1A39FE59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0AEDEA2" w14:textId="50E8A2BF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Mustard Seed Crafts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F9FC44B" w14:textId="278AFC14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10.30am to 12.30pm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F3A4A1D" w14:textId="5C2CBE11" w:rsidR="006D539D" w:rsidRDefault="006D539D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012940" w:rsidRPr="00A974EA" w14:paraId="46EB50C3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6B85AA" w14:textId="4CB30277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GAMH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8F37997" w14:textId="559577A8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19.30am to 12.30pm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7F8C5D7C" w14:textId="5DA77517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9400F" w:rsidRPr="00A974EA" w14:paraId="5157135D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872858B" w14:textId="1F2D7AF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Tai Chi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C79FDFD" w14:textId="764E13C8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F119A3E" w14:textId="2C3AAD6B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Dance Studio</w:t>
                            </w:r>
                          </w:p>
                        </w:tc>
                      </w:tr>
                      <w:tr w:rsidR="00012940" w:rsidRPr="00A974EA" w14:paraId="486BE75D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E5EF80C" w14:textId="5532AE43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Artful Dodgers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C5EDB45" w14:textId="409B0F58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11.30am to 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0ECA18" w14:textId="7D94C9C9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9400F" w:rsidRPr="00A974EA" w14:paraId="16689275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E5F712D" w14:textId="738ED1A4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Studio C Gymnastics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E85AA0F" w14:textId="2B647F01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8D9CBB4" w14:textId="0F2C44E5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2</w:t>
                            </w:r>
                          </w:p>
                        </w:tc>
                      </w:tr>
                      <w:tr w:rsidR="00012940" w:rsidRPr="00A974EA" w14:paraId="1EB7C77E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9281AD1" w14:textId="2D3EED27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Enable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2996C9C" w14:textId="1A6FC3FD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4.30pm to 6.30pm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2E88EB7" w14:textId="13CC47BE" w:rsidR="00012940" w:rsidRDefault="00012940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 3</w:t>
                            </w:r>
                          </w:p>
                        </w:tc>
                      </w:tr>
                      <w:tr w:rsidR="0099400F" w:rsidRPr="00A974EA" w14:paraId="675647E2" w14:textId="77777777" w:rsidTr="00034E9C">
                        <w:trPr>
                          <w:jc w:val="center"/>
                        </w:trPr>
                        <w:tc>
                          <w:tcPr>
                            <w:tcW w:w="61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F4BF3F8" w14:textId="03CEC016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Ladies Boxing Fitness Class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DB7259" w14:textId="7618B2F6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5.00pm to 6.00pm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0BE808C" w14:textId="113A0D13" w:rsidR="0099400F" w:rsidRDefault="0099400F" w:rsidP="0099400F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Sports Hall</w:t>
                            </w:r>
                          </w:p>
                        </w:tc>
                      </w:tr>
                    </w:tbl>
                    <w:p w14:paraId="0400B825" w14:textId="77777777" w:rsidR="0099400F" w:rsidRDefault="009940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3019C" w14:textId="77777777" w:rsidR="001A5155" w:rsidRDefault="001A5155">
      <w:r>
        <w:separator/>
      </w:r>
    </w:p>
  </w:endnote>
  <w:endnote w:type="continuationSeparator" w:id="0">
    <w:p w14:paraId="71FA3551" w14:textId="77777777" w:rsidR="001A5155" w:rsidRDefault="001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D4ADCB" w14:textId="3EDE2310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Opening Times: Monday 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8.00am to </w:t>
                          </w:r>
                          <w:r w:rsidR="00EB205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8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Tuesday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&amp; Wednesday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8.00am to 9.00pm | 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Thursday 8.00am to 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182F3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B97CE3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 Friday 8.00am to 6.00pm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2DD4ADCB" w14:textId="3EDE2310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Opening Times: Monday 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8.00am to </w:t>
                    </w:r>
                    <w:r w:rsidR="00EB2057">
                      <w:rPr>
                        <w:rFonts w:ascii="Century Gothic" w:hAnsi="Century Gothic"/>
                        <w:b/>
                        <w:color w:val="FFFFFF"/>
                      </w:rPr>
                      <w:t>8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0pm | Tuesday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&amp; Wednesday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8.00am to 9.00pm | 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 xml:space="preserve">Thursday 8.00am to 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7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182F3E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B97CE3">
                      <w:rPr>
                        <w:rFonts w:ascii="Century Gothic" w:hAnsi="Century Gothic"/>
                        <w:b/>
                        <w:color w:val="FFFFFF"/>
                      </w:rPr>
                      <w:t>0pm | Friday 8.00am to 6.00pm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4636" w14:textId="77777777" w:rsidR="001A5155" w:rsidRDefault="001A5155">
      <w:r>
        <w:separator/>
      </w:r>
    </w:p>
  </w:footnote>
  <w:footnote w:type="continuationSeparator" w:id="0">
    <w:p w14:paraId="17E041F8" w14:textId="77777777" w:rsidR="001A5155" w:rsidRDefault="001A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77777777" w:rsidR="00F2407F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Barlanark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Community Centre</w:t>
                          </w:r>
                        </w:p>
                        <w:p w14:paraId="65B3437C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33 </w:t>
                          </w:r>
                          <w:proofErr w:type="spellStart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Burnmouth</w:t>
                          </w:r>
                          <w:proofErr w:type="spellEnd"/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Road, G33 4RZ</w:t>
                          </w:r>
                        </w:p>
                        <w:p w14:paraId="2930E6B5" w14:textId="77777777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0141 773 1812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77777777" w:rsidR="00F2407F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Barlanark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Community Centre</w:t>
                    </w:r>
                  </w:p>
                  <w:p w14:paraId="65B3437C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33 </w:t>
                    </w:r>
                    <w:proofErr w:type="spellStart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Burnmouth</w:t>
                    </w:r>
                    <w:proofErr w:type="spellEnd"/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Road, G33 4RZ</w:t>
                    </w:r>
                  </w:p>
                  <w:p w14:paraId="2930E6B5" w14:textId="77777777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0141 773 1812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457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12940"/>
    <w:rsid w:val="000314C9"/>
    <w:rsid w:val="00067A4C"/>
    <w:rsid w:val="0007407D"/>
    <w:rsid w:val="00077C41"/>
    <w:rsid w:val="000C0DC5"/>
    <w:rsid w:val="00182F3E"/>
    <w:rsid w:val="001A5155"/>
    <w:rsid w:val="001D67C1"/>
    <w:rsid w:val="001E337E"/>
    <w:rsid w:val="001F5B61"/>
    <w:rsid w:val="00200D2F"/>
    <w:rsid w:val="00204D80"/>
    <w:rsid w:val="00216F8A"/>
    <w:rsid w:val="002367DE"/>
    <w:rsid w:val="002519A0"/>
    <w:rsid w:val="00254DB2"/>
    <w:rsid w:val="00257D87"/>
    <w:rsid w:val="002A35A5"/>
    <w:rsid w:val="002A6177"/>
    <w:rsid w:val="00334DF4"/>
    <w:rsid w:val="00347DE9"/>
    <w:rsid w:val="00357E0F"/>
    <w:rsid w:val="0037598C"/>
    <w:rsid w:val="0039116C"/>
    <w:rsid w:val="003C4CCD"/>
    <w:rsid w:val="003E6F97"/>
    <w:rsid w:val="00410CE3"/>
    <w:rsid w:val="0045693D"/>
    <w:rsid w:val="00461BD1"/>
    <w:rsid w:val="004640AB"/>
    <w:rsid w:val="00492F0A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604346"/>
    <w:rsid w:val="00643431"/>
    <w:rsid w:val="006624EF"/>
    <w:rsid w:val="00664FC2"/>
    <w:rsid w:val="006841D9"/>
    <w:rsid w:val="0069016E"/>
    <w:rsid w:val="006B5793"/>
    <w:rsid w:val="006D539D"/>
    <w:rsid w:val="00763430"/>
    <w:rsid w:val="00787B07"/>
    <w:rsid w:val="007907D9"/>
    <w:rsid w:val="00800DBE"/>
    <w:rsid w:val="008015E7"/>
    <w:rsid w:val="008261C0"/>
    <w:rsid w:val="00827418"/>
    <w:rsid w:val="00840D3E"/>
    <w:rsid w:val="00843D65"/>
    <w:rsid w:val="00892441"/>
    <w:rsid w:val="008C4D80"/>
    <w:rsid w:val="008D2BC6"/>
    <w:rsid w:val="00950212"/>
    <w:rsid w:val="00961846"/>
    <w:rsid w:val="0099400F"/>
    <w:rsid w:val="009E1F18"/>
    <w:rsid w:val="009E6760"/>
    <w:rsid w:val="00A05363"/>
    <w:rsid w:val="00A3196F"/>
    <w:rsid w:val="00A369E8"/>
    <w:rsid w:val="00A64F4A"/>
    <w:rsid w:val="00A974EA"/>
    <w:rsid w:val="00AA5EC3"/>
    <w:rsid w:val="00AB60F1"/>
    <w:rsid w:val="00AE27AD"/>
    <w:rsid w:val="00B30BB0"/>
    <w:rsid w:val="00B44C3E"/>
    <w:rsid w:val="00B7081A"/>
    <w:rsid w:val="00B96D4B"/>
    <w:rsid w:val="00B97CE3"/>
    <w:rsid w:val="00BB46A2"/>
    <w:rsid w:val="00BC63D2"/>
    <w:rsid w:val="00C06085"/>
    <w:rsid w:val="00C3530A"/>
    <w:rsid w:val="00C460D7"/>
    <w:rsid w:val="00CD1307"/>
    <w:rsid w:val="00CF697C"/>
    <w:rsid w:val="00D207AB"/>
    <w:rsid w:val="00D329F9"/>
    <w:rsid w:val="00D60100"/>
    <w:rsid w:val="00D60499"/>
    <w:rsid w:val="00DF5042"/>
    <w:rsid w:val="00E03584"/>
    <w:rsid w:val="00E11EA9"/>
    <w:rsid w:val="00E2177F"/>
    <w:rsid w:val="00E32A63"/>
    <w:rsid w:val="00E334A4"/>
    <w:rsid w:val="00E52640"/>
    <w:rsid w:val="00E57167"/>
    <w:rsid w:val="00E77042"/>
    <w:rsid w:val="00E817DA"/>
    <w:rsid w:val="00EB1E00"/>
    <w:rsid w:val="00EB2057"/>
    <w:rsid w:val="00ED4F9E"/>
    <w:rsid w:val="00EE5DF3"/>
    <w:rsid w:val="00EF7D60"/>
    <w:rsid w:val="00F04C35"/>
    <w:rsid w:val="00F2407F"/>
    <w:rsid w:val="00F4005F"/>
    <w:rsid w:val="00F64D06"/>
    <w:rsid w:val="00F81EC4"/>
    <w:rsid w:val="00F8444F"/>
    <w:rsid w:val="00FC5036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11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2</cp:revision>
  <cp:lastPrinted>2024-05-17T09:29:00Z</cp:lastPrinted>
  <dcterms:created xsi:type="dcterms:W3CDTF">2024-07-31T13:45:00Z</dcterms:created>
  <dcterms:modified xsi:type="dcterms:W3CDTF">2024-07-31T13:45:00Z</dcterms:modified>
</cp:coreProperties>
</file>