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12E0" w14:textId="77777777" w:rsidR="00843D65" w:rsidRDefault="00843D65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</w:p>
    <w:p w14:paraId="4022EA63" w14:textId="77777777" w:rsidR="00843D65" w:rsidRPr="00843D65" w:rsidRDefault="00843D65" w:rsidP="00843D65"/>
    <w:p w14:paraId="1686B361" w14:textId="40ACA0FE" w:rsidR="0069016E" w:rsidRPr="00843D65" w:rsidRDefault="0069016E" w:rsidP="00BD15F9">
      <w:pPr>
        <w:tabs>
          <w:tab w:val="left" w:pos="7860"/>
          <w:tab w:val="left" w:pos="10040"/>
          <w:tab w:val="right" w:pos="14572"/>
        </w:tabs>
      </w:pPr>
      <w:r>
        <w:tab/>
      </w:r>
      <w:r w:rsidR="00730266">
        <w:tab/>
      </w:r>
      <w:r w:rsidR="00BD15F9">
        <w:tab/>
      </w:r>
    </w:p>
    <w:p w14:paraId="489C5ACB" w14:textId="77777777" w:rsidR="00843D65" w:rsidRPr="00843D65" w:rsidRDefault="00843D65" w:rsidP="00843D65"/>
    <w:p w14:paraId="3153ED52" w14:textId="77777777" w:rsidR="00843D65" w:rsidRPr="00843D65" w:rsidRDefault="00843D65" w:rsidP="00843D65"/>
    <w:p w14:paraId="7BC438E1" w14:textId="77777777" w:rsidR="00843D65" w:rsidRDefault="00843D65" w:rsidP="00843D65"/>
    <w:p w14:paraId="7CCB6605" w14:textId="77777777" w:rsidR="008A13FE" w:rsidRDefault="008A13FE" w:rsidP="008A13FE">
      <w:pPr>
        <w:tabs>
          <w:tab w:val="left" w:pos="13704"/>
        </w:tabs>
      </w:pPr>
    </w:p>
    <w:p w14:paraId="7BFCC448" w14:textId="56725FA0" w:rsidR="002A35A5" w:rsidRPr="002A35A5" w:rsidRDefault="002367DE" w:rsidP="008A13FE">
      <w:pPr>
        <w:tabs>
          <w:tab w:val="left" w:pos="13704"/>
        </w:tabs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2B02FDE9" wp14:editId="7510354A">
                <wp:simplePos x="0" y="0"/>
                <wp:positionH relativeFrom="margin">
                  <wp:posOffset>41910</wp:posOffset>
                </wp:positionH>
                <wp:positionV relativeFrom="line">
                  <wp:posOffset>1513840</wp:posOffset>
                </wp:positionV>
                <wp:extent cx="9163685" cy="9518650"/>
                <wp:effectExtent l="0" t="0" r="0" b="635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685" cy="9518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8F278E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A369E8" w:rsidRPr="00CF697C" w14:paraId="38262820" w14:textId="77777777" w:rsidTr="00950212">
                              <w:tc>
                                <w:tcPr>
                                  <w:tcW w:w="5867" w:type="dxa"/>
                                  <w:shd w:val="clear" w:color="auto" w:fill="0072CE"/>
                                </w:tcPr>
                                <w:p w14:paraId="69ED3139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0072CE"/>
                                </w:tcPr>
                                <w:p w14:paraId="4B865237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shd w:val="clear" w:color="auto" w:fill="0072CE"/>
                                </w:tcPr>
                                <w:p w14:paraId="7B0CE124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3F6B83" w14:paraId="04A63533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0EDB2A" w14:textId="50E599E0" w:rsidR="003F6B83" w:rsidRPr="003802A5" w:rsidRDefault="00141CEA" w:rsidP="003F6B8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Disability After School Holiday</w:t>
                                  </w:r>
                                  <w:r w:rsidR="00FE241C"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F6B83"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="00FE241C"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lub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FAA27E" w14:textId="5584FC20" w:rsidR="003F6B83" w:rsidRPr="003802A5" w:rsidRDefault="003F6B83" w:rsidP="003F6B8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09.00</w:t>
                                  </w:r>
                                  <w:r w:rsidR="00FE241C"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 xml:space="preserve">am - </w:t>
                                  </w:r>
                                  <w:r w:rsidR="00F142F0"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FE241C"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F142F0"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FE241C"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4387326" w14:textId="6834CED2" w:rsidR="003F6B83" w:rsidRPr="003802A5" w:rsidRDefault="003F6B83" w:rsidP="003F6B8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Leased Office</w:t>
                                  </w:r>
                                </w:p>
                              </w:tc>
                            </w:tr>
                            <w:tr w:rsidR="00435AF2" w14:paraId="048F3278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DE2BD1" w14:textId="5D5537C6" w:rsidR="00435AF2" w:rsidRPr="00A974EA" w:rsidRDefault="00435AF2" w:rsidP="00435AF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Barmulloch Library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43C2C0" w14:textId="055C260B" w:rsidR="00435AF2" w:rsidRPr="00A974EA" w:rsidRDefault="00435AF2" w:rsidP="00435AF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1.00pm - 8.00pm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A9300B6" w14:textId="263B526B" w:rsidR="00435AF2" w:rsidRPr="00A974EA" w:rsidRDefault="00435AF2" w:rsidP="00435AF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Library</w:t>
                                  </w:r>
                                </w:p>
                              </w:tc>
                            </w:tr>
                            <w:tr w:rsidR="003B0634" w14:paraId="3825B9C5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77E5E5" w14:textId="7B3017B1" w:rsidR="003B0634" w:rsidRDefault="00EF71A3" w:rsidP="00435AF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C.B. School Of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BB8E3C" w14:textId="72B801CC" w:rsidR="003B0634" w:rsidRDefault="00EF71A3" w:rsidP="00435AF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5.00pm </w:t>
                                  </w:r>
                                  <w:r w:rsidR="00046AE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7.0</w:t>
                                  </w:r>
                                  <w:r w:rsidR="00046AE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C4C5A02" w14:textId="3B3F9D7F" w:rsidR="003B0634" w:rsidRDefault="003B0634" w:rsidP="00435AF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DD2AD8" w14:paraId="37E25955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F5536F" w14:textId="0CB3B18D" w:rsidR="00DD2AD8" w:rsidRDefault="00DD2AD8" w:rsidP="00DD2AD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0D4D1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Energy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8EB766" w14:textId="64AF33FB" w:rsidR="00DD2AD8" w:rsidRDefault="00DD2AD8" w:rsidP="00DD2AD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- 8.00pm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11E7102" w14:textId="306A0225" w:rsidR="00DD2AD8" w:rsidRDefault="00DD2AD8" w:rsidP="00DD2AD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 &amp; Room 2</w:t>
                                  </w:r>
                                </w:p>
                              </w:tc>
                            </w:tr>
                            <w:tr w:rsidR="008015E7" w:rsidRPr="00CF697C" w14:paraId="343D7AC7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53D2A3A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89A114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</w:tcPr>
                                <w:p w14:paraId="38F543F9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8015E7" w:rsidRPr="00CF697C" w14:paraId="346740A5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59BFD89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C5A310F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B18E071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F142F0" w14:paraId="1385692A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938A64" w14:textId="26CE8483" w:rsidR="00F142F0" w:rsidRPr="003802A5" w:rsidRDefault="00F142F0" w:rsidP="00F142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Disability After School Holiday Club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30ED87" w14:textId="5BBE4E89" w:rsidR="00F142F0" w:rsidRPr="003802A5" w:rsidRDefault="00F142F0" w:rsidP="00F142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09.00am - 5.00pm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C152DA8" w14:textId="2ED7B969" w:rsidR="00F142F0" w:rsidRPr="003802A5" w:rsidRDefault="00F142F0" w:rsidP="00F142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Leased Office</w:t>
                                  </w:r>
                                </w:p>
                              </w:tc>
                            </w:tr>
                            <w:tr w:rsidR="00CC64BE" w14:paraId="677F2D47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F03997" w14:textId="16B1C99F" w:rsidR="00CC64BE" w:rsidRPr="003802A5" w:rsidRDefault="00CC64BE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HSCP Home Care Meeting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DE2D4B" w14:textId="6F2C04F9" w:rsidR="00CC64BE" w:rsidRPr="003802A5" w:rsidRDefault="00307F5A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CC64BE"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CC64BE"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0am </w:t>
                                  </w:r>
                                  <w:r w:rsidR="009C4FA4"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CC64BE"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12noon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57C957A" w14:textId="4E421124" w:rsidR="00CC64BE" w:rsidRPr="003802A5" w:rsidRDefault="00CC64BE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</w:t>
                                  </w:r>
                                </w:p>
                              </w:tc>
                            </w:tr>
                            <w:tr w:rsidR="008015E7" w14:paraId="0DB0DC8E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27BB80" w14:textId="7E434A8F" w:rsidR="008015E7" w:rsidRPr="00A974EA" w:rsidRDefault="00BD15F9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Barmulloch Library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511B3B" w14:textId="0D5D136C" w:rsidR="008015E7" w:rsidRPr="00A974EA" w:rsidRDefault="00BD15F9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="004058F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4058F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m </w:t>
                                  </w:r>
                                  <w:r w:rsidR="009C4FA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4058F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4058F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D8E787A" w14:textId="239864F2" w:rsidR="008015E7" w:rsidRPr="00A974EA" w:rsidRDefault="00BD15F9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Library</w:t>
                                  </w:r>
                                </w:p>
                              </w:tc>
                            </w:tr>
                            <w:tr w:rsidR="00181E5C" w14:paraId="453F49F6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9ACC4C" w14:textId="03EDAFD3" w:rsidR="00181E5C" w:rsidRDefault="00BD15F9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Line Dancing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9C50AE" w14:textId="063DBA77" w:rsidR="00181E5C" w:rsidRDefault="00BD15F9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12.</w:t>
                                  </w:r>
                                  <w:r w:rsidR="00ED731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pm </w:t>
                                  </w:r>
                                  <w:r w:rsidR="009C4FA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2.</w:t>
                                  </w:r>
                                  <w:r w:rsidR="00ED731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CD01195" w14:textId="3B50CD92" w:rsidR="00181E5C" w:rsidRDefault="000D6B70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F35BF2" w14:paraId="2F5B600B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12711E" w14:textId="09537F87" w:rsidR="00F35BF2" w:rsidRDefault="00D21C4C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Glasgow Life Early Years</w:t>
                                  </w:r>
                                  <w:r w:rsidR="008B500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– Play Session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8A5781" w14:textId="558C30A7" w:rsidR="00F35BF2" w:rsidRDefault="008B5009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F35BF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.00pm </w:t>
                                  </w:r>
                                  <w:r w:rsidR="009C4FA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F35BF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F35BF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14BADE7" w14:textId="3D8936EE" w:rsidR="00F35BF2" w:rsidRDefault="00F35BF2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040B76" w14:paraId="40C54381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F23A57" w14:textId="4233D823" w:rsidR="00040B76" w:rsidRDefault="00040B76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United Karate Association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B4F140" w14:textId="4C136885" w:rsidR="00040B76" w:rsidRDefault="00040B76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5.00pm </w:t>
                                  </w:r>
                                  <w:r w:rsidR="009C4FA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597EF54" w14:textId="384A39F0" w:rsidR="00040B76" w:rsidRDefault="00040B76" w:rsidP="00040B7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8D1B8A" w14:paraId="77A6D7EB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303E81" w14:textId="7D03EF34" w:rsidR="008D1B8A" w:rsidRDefault="008D1B8A" w:rsidP="008D1B8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C.B. School Of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DAD30D" w14:textId="1AFCA4EA" w:rsidR="008D1B8A" w:rsidRDefault="008D1B8A" w:rsidP="008D1B8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5.00pm - 7.00pm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4DF5AB0" w14:textId="694F64C5" w:rsidR="008D1B8A" w:rsidRDefault="008D1B8A" w:rsidP="008D1B8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</w:t>
                                  </w:r>
                                </w:p>
                              </w:tc>
                            </w:tr>
                            <w:tr w:rsidR="00D21C4C" w14:paraId="0F3F8956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0AE51E" w14:textId="254FEBF5" w:rsidR="00D21C4C" w:rsidRDefault="00D21C4C" w:rsidP="00D21C4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Sidekicks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046B8C" w14:textId="061BD625" w:rsidR="00D21C4C" w:rsidRDefault="00D21C4C" w:rsidP="00D21C4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- 9.00pm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49E7D73" w14:textId="74F30F7F" w:rsidR="00D21C4C" w:rsidRDefault="00D21C4C" w:rsidP="00D21C4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040B76" w:rsidRPr="00CF697C" w14:paraId="029652AF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42B6BA7" w14:textId="77777777" w:rsidR="00040B76" w:rsidRDefault="00040B76" w:rsidP="00040B76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CD8571" w14:textId="77777777" w:rsidR="00040B76" w:rsidRPr="001D67C1" w:rsidRDefault="00040B76" w:rsidP="00040B76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</w:tcPr>
                                <w:p w14:paraId="3784F420" w14:textId="77777777" w:rsidR="00040B76" w:rsidRPr="001D67C1" w:rsidRDefault="00040B76" w:rsidP="00040B76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40B76" w:rsidRPr="00CF697C" w14:paraId="79AF1CAE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BEEBBFE" w14:textId="77777777" w:rsidR="00040B76" w:rsidRPr="001E337E" w:rsidRDefault="00040B76" w:rsidP="00040B7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0AEF6DC" w14:textId="77777777" w:rsidR="00040B76" w:rsidRPr="001E337E" w:rsidRDefault="00040B76" w:rsidP="00040B7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34142DF" w14:textId="77777777" w:rsidR="00040B76" w:rsidRPr="001E337E" w:rsidRDefault="00040B76" w:rsidP="00040B7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F142F0" w14:paraId="06112EFD" w14:textId="77777777" w:rsidTr="00A72332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12ACE6" w14:textId="6E2EA04D" w:rsidR="00F142F0" w:rsidRPr="003802A5" w:rsidRDefault="00F142F0" w:rsidP="00F142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Disability After School Holiday Club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7FCA19" w14:textId="0DC8AC0D" w:rsidR="00F142F0" w:rsidRPr="003802A5" w:rsidRDefault="00F142F0" w:rsidP="00F142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09.00am - 5.00pm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778F30E" w14:textId="667D2EC9" w:rsidR="00F142F0" w:rsidRPr="003802A5" w:rsidRDefault="00F142F0" w:rsidP="00F142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Leased Office</w:t>
                                  </w:r>
                                </w:p>
                              </w:tc>
                            </w:tr>
                            <w:tr w:rsidR="008B5009" w14:paraId="7C5E4868" w14:textId="77777777" w:rsidTr="00BD15F9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1B87275" w14:textId="1BB425B8" w:rsidR="008B5009" w:rsidRPr="003802A5" w:rsidRDefault="008B5009" w:rsidP="008B500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Chest, Heart and Stroke Club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0BAFF3" w14:textId="3CB384C5" w:rsidR="008B5009" w:rsidRPr="003802A5" w:rsidRDefault="008B5009" w:rsidP="008B500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11.30am - 2.30pm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769AEA9" w14:textId="4F8A0352" w:rsidR="008B5009" w:rsidRPr="003802A5" w:rsidRDefault="008B5009" w:rsidP="008B500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</w:t>
                                  </w:r>
                                </w:p>
                              </w:tc>
                            </w:tr>
                            <w:tr w:rsidR="008B5009" w14:paraId="5B9D1589" w14:textId="77777777" w:rsidTr="00AE3504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C87FE2" w14:textId="464B837D" w:rsidR="008B5009" w:rsidRDefault="008B5009" w:rsidP="008B500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Barmulloch Library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DEC356" w14:textId="53DC62DA" w:rsidR="008B5009" w:rsidRDefault="008B5009" w:rsidP="008B500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1.00pm - 8.00pm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1F8A9F6" w14:textId="68451C18" w:rsidR="008B5009" w:rsidRDefault="008B5009" w:rsidP="008B500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Library</w:t>
                                  </w:r>
                                </w:p>
                              </w:tc>
                            </w:tr>
                            <w:tr w:rsidR="00B50690" w14:paraId="73FB246C" w14:textId="77777777" w:rsidTr="00483E89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8E725B" w14:textId="2202391E" w:rsidR="00B50690" w:rsidRDefault="007F4C52" w:rsidP="00B5069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Volunteer Tutor Organisation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C5BFDD" w14:textId="7513DC24" w:rsidR="00B50690" w:rsidRDefault="007F4C52" w:rsidP="00B5069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B5069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45</w:t>
                                  </w:r>
                                  <w:r w:rsidR="00B5069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pm -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="00B5069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45</w:t>
                                  </w:r>
                                  <w:r w:rsidR="00B5069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25E3A9C" w14:textId="58FFB6B0" w:rsidR="00B50690" w:rsidRDefault="007F4C52" w:rsidP="00B5069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3/4</w:t>
                                  </w:r>
                                </w:p>
                              </w:tc>
                            </w:tr>
                            <w:tr w:rsidR="00046AE1" w14:paraId="24431951" w14:textId="77777777" w:rsidTr="002B7B3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C2AF6A" w14:textId="34530BDB" w:rsidR="00046AE1" w:rsidRDefault="00046AE1" w:rsidP="00046AE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C.B. School Of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D084B2" w14:textId="70FAAEE4" w:rsidR="00046AE1" w:rsidRDefault="00046AE1" w:rsidP="00046AE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5.00pm - 7.00pm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C7F8CA2" w14:textId="3BA9C4D0" w:rsidR="00046AE1" w:rsidRDefault="00046AE1" w:rsidP="00046AE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Room </w:t>
                                  </w:r>
                                  <w:r w:rsidR="006B191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F57A6" w14:paraId="03C2A946" w14:textId="77777777" w:rsidTr="005B5B07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EF2DF1" w14:textId="2CE69B6D" w:rsidR="004F57A6" w:rsidRPr="00A974EA" w:rsidRDefault="004F57A6" w:rsidP="004F57A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Sidekicks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C25497" w14:textId="25E577D8" w:rsidR="004F57A6" w:rsidRPr="00A974EA" w:rsidRDefault="004F57A6" w:rsidP="004F57A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- 9.00pm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433D6C1" w14:textId="6F336BBD" w:rsidR="004F57A6" w:rsidRPr="00A974EA" w:rsidRDefault="004F57A6" w:rsidP="004F57A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</w:tbl>
                          <w:p w14:paraId="5FFEECAE" w14:textId="18D6BE30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730266" w:rsidRPr="001E337E" w14:paraId="0D9C5C93" w14:textId="77777777" w:rsidTr="00A619D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9ADFE8B" w14:textId="763AFFD1" w:rsidR="00730266" w:rsidRPr="00730266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3026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30AF6F5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6B0F463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F142F0" w:rsidRPr="00A974EA" w14:paraId="46C97213" w14:textId="77777777" w:rsidTr="00F3766C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182051" w14:textId="61C5C6DC" w:rsidR="00F142F0" w:rsidRPr="003802A5" w:rsidRDefault="00F142F0" w:rsidP="00F142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Disability After School Holiday Club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9C7913" w14:textId="7B6AC680" w:rsidR="00F142F0" w:rsidRPr="003802A5" w:rsidRDefault="00F142F0" w:rsidP="00F142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09.00am - 5.00pm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4DDA9D8" w14:textId="4A4E21DF" w:rsidR="00F142F0" w:rsidRPr="003802A5" w:rsidRDefault="00F142F0" w:rsidP="00F142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Leased Office</w:t>
                                  </w:r>
                                </w:p>
                              </w:tc>
                            </w:tr>
                            <w:tr w:rsidR="00730266" w:rsidRPr="00A974EA" w14:paraId="5AEF0A0C" w14:textId="77777777" w:rsidTr="00181E5C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2982860" w14:textId="44BA6EB3" w:rsidR="00730266" w:rsidRPr="003802A5" w:rsidRDefault="00BD15F9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Barmulloch Library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51D4D2" w14:textId="31CD8037" w:rsidR="00730266" w:rsidRPr="003802A5" w:rsidRDefault="00BD15F9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="004058FA"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</w:t>
                                  </w:r>
                                  <w:r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4058FA"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m </w:t>
                                  </w:r>
                                  <w:r w:rsidR="009C4FA4"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4058FA"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4058FA"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85E7658" w14:textId="0F95B3B3" w:rsidR="00730266" w:rsidRPr="003802A5" w:rsidRDefault="00BD15F9" w:rsidP="004058F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Library</w:t>
                                  </w:r>
                                </w:p>
                              </w:tc>
                            </w:tr>
                            <w:tr w:rsidR="00C90703" w:rsidRPr="00A974EA" w14:paraId="5B227926" w14:textId="77777777" w:rsidTr="00C46E27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16360A" w14:textId="226AA866" w:rsidR="00C90703" w:rsidRPr="003802A5" w:rsidRDefault="00C90703" w:rsidP="00C9070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HSCP Home Care Meeting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2402EF" w14:textId="70CB146A" w:rsidR="00C90703" w:rsidRPr="003802A5" w:rsidRDefault="00C90703" w:rsidP="00C9070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  <w:r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0am - 12noon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F917AD8" w14:textId="39DB0BA9" w:rsidR="00C90703" w:rsidRPr="003802A5" w:rsidRDefault="00C90703" w:rsidP="00C90703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</w:t>
                                  </w:r>
                                </w:p>
                              </w:tc>
                            </w:tr>
                          </w:tbl>
                          <w:p w14:paraId="014AF1D0" w14:textId="1F6166C5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730266" w:rsidRPr="001E337E" w14:paraId="325C4BF0" w14:textId="77777777" w:rsidTr="002E3D7C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72CE"/>
                                </w:tcPr>
                                <w:p w14:paraId="68C9A74E" w14:textId="616105CF" w:rsidR="00730266" w:rsidRPr="00730266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3026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72CE"/>
                                </w:tcPr>
                                <w:p w14:paraId="1B244F67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72CE"/>
                                </w:tcPr>
                                <w:p w14:paraId="5B06E3C1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F142F0" w:rsidRPr="00A974EA" w14:paraId="0030B543" w14:textId="77777777" w:rsidTr="00CB76CC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131948" w14:textId="532B0025" w:rsidR="00F142F0" w:rsidRPr="003802A5" w:rsidRDefault="00F142F0" w:rsidP="00F142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Disability After School Holiday Club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BDCE20" w14:textId="33B15D57" w:rsidR="00F142F0" w:rsidRPr="003802A5" w:rsidRDefault="00F142F0" w:rsidP="00F142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09.00am - 5.00pm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9997BD7" w14:textId="36569A8A" w:rsidR="00F142F0" w:rsidRPr="003802A5" w:rsidRDefault="00F142F0" w:rsidP="00F142F0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Leased Office</w:t>
                                  </w:r>
                                </w:p>
                              </w:tc>
                            </w:tr>
                            <w:tr w:rsidR="00BD15F9" w:rsidRPr="00A974EA" w14:paraId="00507FB4" w14:textId="77777777" w:rsidTr="002E3D7C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DA1473" w14:textId="2A93E9F4" w:rsidR="00BD15F9" w:rsidRPr="003802A5" w:rsidRDefault="00BD15F9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Barmulloch Library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4F4695" w14:textId="08986CCB" w:rsidR="00BD15F9" w:rsidRPr="003802A5" w:rsidRDefault="00BD15F9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10.00am </w:t>
                                  </w:r>
                                  <w:r w:rsidR="009C4FA4"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5.00pm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253B4EC" w14:textId="47A58DFF" w:rsidR="00BD15F9" w:rsidRPr="003802A5" w:rsidRDefault="00BD15F9" w:rsidP="00F35BF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3802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Library</w:t>
                                  </w:r>
                                </w:p>
                              </w:tc>
                            </w:tr>
                          </w:tbl>
                          <w:p w14:paraId="76B0696E" w14:textId="2B3FD82F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730266" w:rsidRPr="001E337E" w14:paraId="488D9713" w14:textId="77777777" w:rsidTr="00A619D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248FA06E" w14:textId="114D8AD9" w:rsidR="00730266" w:rsidRPr="00730266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3026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50A689D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B5C21E7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BD15F9" w:rsidRPr="00A974EA" w14:paraId="4E184E5C" w14:textId="77777777" w:rsidTr="00BD15F9">
                              <w:tc>
                                <w:tcPr>
                                  <w:tcW w:w="58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AE98CFD" w14:textId="2E743BAC" w:rsidR="00BD15F9" w:rsidRPr="00A974EA" w:rsidRDefault="00BD15F9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Barmulloch Library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D2C4FC" w14:textId="6F843EAF" w:rsidR="00BD15F9" w:rsidRPr="00A974EA" w:rsidRDefault="00BD15F9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10.00am </w:t>
                                  </w:r>
                                  <w:r w:rsidR="009C4FA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5.00pm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CDBFA25" w14:textId="7E0F5EB9" w:rsidR="00BD15F9" w:rsidRPr="00A974EA" w:rsidRDefault="00BD15F9" w:rsidP="00E14F5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Library</w:t>
                                  </w:r>
                                </w:p>
                              </w:tc>
                            </w:tr>
                            <w:tr w:rsidR="000B34CE" w:rsidRPr="00A974EA" w14:paraId="46C23AEA" w14:textId="77777777" w:rsidTr="001B4C29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D69511" w14:textId="05805ACE" w:rsidR="000B34CE" w:rsidRDefault="000B34CE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Cantonese Language Class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217961" w14:textId="32A7F4C2" w:rsidR="000B34CE" w:rsidRDefault="000B34CE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10.00am </w:t>
                                  </w:r>
                                  <w:r w:rsidR="001544C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12.00</w:t>
                                  </w:r>
                                  <w:r w:rsidR="001544C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B3A4DAA" w14:textId="5E889CAD" w:rsidR="000B34CE" w:rsidRDefault="001544C3" w:rsidP="00E14F5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4</w:t>
                                  </w:r>
                                </w:p>
                              </w:tc>
                            </w:tr>
                            <w:tr w:rsidR="00046AE1" w:rsidRPr="00A974EA" w14:paraId="51D04334" w14:textId="77777777" w:rsidTr="001B4C29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88EE82" w14:textId="64DA7F37" w:rsidR="00046AE1" w:rsidRDefault="00046AE1" w:rsidP="00046AE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C.B. School Of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32ECB5" w14:textId="572CEBD7" w:rsidR="00046AE1" w:rsidRDefault="00046AE1" w:rsidP="00046AE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10.00pm - 12.00pm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0AFC2C7" w14:textId="09F57589" w:rsidR="00046AE1" w:rsidRDefault="00046AE1" w:rsidP="00046AE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Room </w:t>
                                  </w:r>
                                  <w:r w:rsidR="008D1B8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D15F9" w:rsidRPr="00A974EA" w14:paraId="45ADC9A6" w14:textId="77777777" w:rsidTr="001B4C29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C0EC37" w14:textId="274A07CC" w:rsidR="00BD15F9" w:rsidRDefault="00E14F5C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Energy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32D8B1" w14:textId="77C7E365" w:rsidR="00BD15F9" w:rsidRPr="00A974EA" w:rsidRDefault="00E14F5C" w:rsidP="00BD15F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FD5CDD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FD5CDD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0am </w:t>
                                  </w:r>
                                  <w:r w:rsidR="009C4FA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B8027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FD5CDD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FAFC88D" w14:textId="52187161" w:rsidR="00BD15F9" w:rsidRPr="00A974EA" w:rsidRDefault="00E14F5C" w:rsidP="00E14F5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</w:tbl>
                          <w:p w14:paraId="4B555AF7" w14:textId="1582EF13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730266" w:rsidRPr="001E337E" w14:paraId="6EE060C1" w14:textId="77777777" w:rsidTr="00A619D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1E45785A" w14:textId="35328E77" w:rsidR="00730266" w:rsidRPr="00730266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bookmarkStart w:id="0" w:name="_Hlk160780850"/>
                                  <w:r w:rsidRPr="00730266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A26D655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EF95936" w14:textId="77777777" w:rsidR="00730266" w:rsidRPr="001E337E" w:rsidRDefault="00730266" w:rsidP="00730266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bookmarkEnd w:id="0"/>
                            <w:tr w:rsidR="00730266" w:rsidRPr="00A974EA" w14:paraId="6E4D3C07" w14:textId="77777777" w:rsidTr="00A619D2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ECBAEF" w14:textId="36B5931A" w:rsidR="00730266" w:rsidRPr="00A974EA" w:rsidRDefault="00607C19" w:rsidP="00607C19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CC2F2E" w14:textId="77777777" w:rsidR="00730266" w:rsidRPr="00A974EA" w:rsidRDefault="00730266" w:rsidP="0073026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83AAEB6" w14:textId="77777777" w:rsidR="00730266" w:rsidRPr="00A974EA" w:rsidRDefault="00730266" w:rsidP="00730266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1A6299" w14:textId="77777777" w:rsidR="00730266" w:rsidRDefault="00730266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7AAA3D12" w14:textId="77777777" w:rsidR="00594472" w:rsidRDefault="00594472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299"/>
                            </w:tblGrid>
                            <w:tr w:rsidR="00594472" w:rsidRPr="001E337E" w14:paraId="1D7A1B20" w14:textId="77777777" w:rsidTr="00753BBF">
                              <w:tc>
                                <w:tcPr>
                                  <w:tcW w:w="12299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BA75524" w14:textId="10331F05" w:rsidR="00594472" w:rsidRPr="00594472" w:rsidRDefault="00594472" w:rsidP="00E85F0C">
                                  <w:pPr>
                                    <w:pStyle w:val="LabelDark"/>
                                    <w:jc w:val="both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Barmulloch Community Centre can be hired out Monday to Friday 9.00am to 9.00pm and 10.30am to 4.30pm on a Saturday, please note these times are different to the advertised current opening times. Hires outside these times would be subject to additional charges and staff availability</w:t>
                                  </w:r>
                                  <w:r w:rsidR="00E85F0C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33B9988" w14:textId="77777777" w:rsidR="00594472" w:rsidRDefault="00594472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2FDE9" id="Rectangle 1" o:spid="_x0000_s1026" style="position:absolute;margin-left:3.3pt;margin-top:119.2pt;width:721.55pt;height:749.5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178F278E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A369E8" w:rsidRPr="00CF697C" w14:paraId="38262820" w14:textId="77777777" w:rsidTr="00950212">
                        <w:tc>
                          <w:tcPr>
                            <w:tcW w:w="5867" w:type="dxa"/>
                            <w:shd w:val="clear" w:color="auto" w:fill="0072CE"/>
                          </w:tcPr>
                          <w:p w14:paraId="69ED3139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0072CE"/>
                          </w:tcPr>
                          <w:p w14:paraId="4B865237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shd w:val="clear" w:color="auto" w:fill="0072CE"/>
                          </w:tcPr>
                          <w:p w14:paraId="7B0CE124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3F6B83" w14:paraId="04A63533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0EDB2A" w14:textId="50E599E0" w:rsidR="003F6B83" w:rsidRPr="003802A5" w:rsidRDefault="00141CEA" w:rsidP="003F6B8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Disability After School Holiday</w:t>
                            </w:r>
                            <w:r w:rsidR="00FE241C"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6B83"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</w:t>
                            </w:r>
                            <w:r w:rsidR="00FE241C"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lub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FAA27E" w14:textId="5584FC20" w:rsidR="003F6B83" w:rsidRPr="003802A5" w:rsidRDefault="003F6B83" w:rsidP="003F6B8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09.00</w:t>
                            </w:r>
                            <w:r w:rsidR="00FE241C"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am - </w:t>
                            </w:r>
                            <w:r w:rsidR="00F142F0"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5</w:t>
                            </w:r>
                            <w:r w:rsidR="00FE241C"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.</w:t>
                            </w:r>
                            <w:r w:rsidR="00F142F0"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0</w:t>
                            </w:r>
                            <w:r w:rsidR="00FE241C"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4387326" w14:textId="6834CED2" w:rsidR="003F6B83" w:rsidRPr="003802A5" w:rsidRDefault="003F6B83" w:rsidP="003F6B8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Leased Office</w:t>
                            </w:r>
                          </w:p>
                        </w:tc>
                      </w:tr>
                      <w:tr w:rsidR="00435AF2" w14:paraId="048F3278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DE2BD1" w14:textId="5D5537C6" w:rsidR="00435AF2" w:rsidRPr="00A974EA" w:rsidRDefault="00435AF2" w:rsidP="00435AF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Barmulloch Library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43C2C0" w14:textId="055C260B" w:rsidR="00435AF2" w:rsidRPr="00A974EA" w:rsidRDefault="00435AF2" w:rsidP="00435AF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1.00pm - 8.00pm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A9300B6" w14:textId="263B526B" w:rsidR="00435AF2" w:rsidRPr="00A974EA" w:rsidRDefault="00435AF2" w:rsidP="00435AF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Library</w:t>
                            </w:r>
                          </w:p>
                        </w:tc>
                      </w:tr>
                      <w:tr w:rsidR="003B0634" w14:paraId="3825B9C5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77E5E5" w14:textId="7B3017B1" w:rsidR="003B0634" w:rsidRDefault="00EF71A3" w:rsidP="00435AF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C.B. School Of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BB8E3C" w14:textId="72B801CC" w:rsidR="003B0634" w:rsidRDefault="00EF71A3" w:rsidP="00435AF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5.00pm </w:t>
                            </w:r>
                            <w:r w:rsidR="00046AE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7.0</w:t>
                            </w:r>
                            <w:r w:rsidR="00046AE1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C4C5A02" w14:textId="3B3F9D7F" w:rsidR="003B0634" w:rsidRDefault="003B0634" w:rsidP="00435AF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DD2AD8" w14:paraId="37E25955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F5536F" w14:textId="0CB3B18D" w:rsidR="00DD2AD8" w:rsidRDefault="00DD2AD8" w:rsidP="00DD2AD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0D4D1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Energy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8EB766" w14:textId="64AF33FB" w:rsidR="00DD2AD8" w:rsidRDefault="00DD2AD8" w:rsidP="00DD2AD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- 8.00pm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11E7102" w14:textId="306A0225" w:rsidR="00DD2AD8" w:rsidRDefault="00DD2AD8" w:rsidP="00DD2AD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 &amp; Room 2</w:t>
                            </w:r>
                          </w:p>
                        </w:tc>
                      </w:tr>
                      <w:tr w:rsidR="008015E7" w:rsidRPr="00CF697C" w14:paraId="343D7AC7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53D2A3A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89A114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</w:tcPr>
                          <w:p w14:paraId="38F543F9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c>
                      </w:tr>
                      <w:tr w:rsidR="008015E7" w:rsidRPr="00CF697C" w14:paraId="346740A5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59BFD89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C5A310F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B18E071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F142F0" w14:paraId="1385692A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938A64" w14:textId="26CE8483" w:rsidR="00F142F0" w:rsidRPr="003802A5" w:rsidRDefault="00F142F0" w:rsidP="00F142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Disability After School Holiday Club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30ED87" w14:textId="5BBE4E89" w:rsidR="00F142F0" w:rsidRPr="003802A5" w:rsidRDefault="00F142F0" w:rsidP="00F142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09.00am - 5.00pm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C152DA8" w14:textId="2ED7B969" w:rsidR="00F142F0" w:rsidRPr="003802A5" w:rsidRDefault="00F142F0" w:rsidP="00F142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Leased Office</w:t>
                            </w:r>
                          </w:p>
                        </w:tc>
                      </w:tr>
                      <w:tr w:rsidR="00CC64BE" w14:paraId="677F2D47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F03997" w14:textId="16B1C99F" w:rsidR="00CC64BE" w:rsidRPr="003802A5" w:rsidRDefault="00CC64BE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HSCP Home Care Meeting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DE2D4B" w14:textId="6F2C04F9" w:rsidR="00CC64BE" w:rsidRPr="003802A5" w:rsidRDefault="00307F5A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 w:rsidR="00CC64BE"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 w:rsidR="00CC64BE"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0am </w:t>
                            </w:r>
                            <w:r w:rsidR="009C4FA4"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 w:rsidR="00CC64BE"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12noon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57C957A" w14:textId="4E421124" w:rsidR="00CC64BE" w:rsidRPr="003802A5" w:rsidRDefault="00CC64BE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</w:t>
                            </w:r>
                          </w:p>
                        </w:tc>
                      </w:tr>
                      <w:tr w:rsidR="008015E7" w14:paraId="0DB0DC8E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27BB80" w14:textId="7E434A8F" w:rsidR="008015E7" w:rsidRPr="00A974EA" w:rsidRDefault="00BD15F9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Barmulloch Library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511B3B" w14:textId="0D5D136C" w:rsidR="008015E7" w:rsidRPr="00A974EA" w:rsidRDefault="00BD15F9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</w:t>
                            </w:r>
                            <w:r w:rsidR="004058F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</w:t>
                            </w:r>
                            <w:r w:rsidR="004058F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m </w:t>
                            </w:r>
                            <w:r w:rsidR="009C4FA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 w:rsidR="004058F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</w:t>
                            </w:r>
                            <w:r w:rsidR="004058F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D8E787A" w14:textId="239864F2" w:rsidR="008015E7" w:rsidRPr="00A974EA" w:rsidRDefault="00BD15F9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Library</w:t>
                            </w:r>
                          </w:p>
                        </w:tc>
                      </w:tr>
                      <w:tr w:rsidR="00181E5C" w14:paraId="453F49F6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9ACC4C" w14:textId="03EDAFD3" w:rsidR="00181E5C" w:rsidRDefault="00BD15F9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Line Dancing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9C50AE" w14:textId="063DBA77" w:rsidR="00181E5C" w:rsidRDefault="00BD15F9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12.</w:t>
                            </w:r>
                            <w:r w:rsidR="00ED731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pm </w:t>
                            </w:r>
                            <w:r w:rsidR="009C4FA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2.</w:t>
                            </w:r>
                            <w:r w:rsidR="00ED731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CD01195" w14:textId="3B50CD92" w:rsidR="00181E5C" w:rsidRDefault="000D6B70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F35BF2" w14:paraId="2F5B600B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12711E" w14:textId="09537F87" w:rsidR="00F35BF2" w:rsidRDefault="00D21C4C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Glasgow Life Early Years</w:t>
                            </w:r>
                            <w:r w:rsidR="008B500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– Play Session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8A5781" w14:textId="558C30A7" w:rsidR="00F35BF2" w:rsidRDefault="008B5009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  <w:r w:rsidR="00F35BF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.00pm </w:t>
                            </w:r>
                            <w:r w:rsidR="009C4FA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 w:rsidR="00F35BF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</w:t>
                            </w:r>
                            <w:r w:rsidR="00F35BF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14BADE7" w14:textId="3D8936EE" w:rsidR="00F35BF2" w:rsidRDefault="00F35BF2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040B76" w14:paraId="40C54381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F23A57" w14:textId="4233D823" w:rsidR="00040B76" w:rsidRDefault="00040B76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United Karate Association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B4F140" w14:textId="4C136885" w:rsidR="00040B76" w:rsidRDefault="00040B76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5.00pm </w:t>
                            </w:r>
                            <w:r w:rsidR="009C4FA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5597EF54" w14:textId="384A39F0" w:rsidR="00040B76" w:rsidRDefault="00040B76" w:rsidP="00040B7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8D1B8A" w14:paraId="77A6D7EB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303E81" w14:textId="7D03EF34" w:rsidR="008D1B8A" w:rsidRDefault="008D1B8A" w:rsidP="008D1B8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C.B. School Of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DAD30D" w14:textId="1AFCA4EA" w:rsidR="008D1B8A" w:rsidRDefault="008D1B8A" w:rsidP="008D1B8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5.00pm - 7.00pm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4DF5AB0" w14:textId="694F64C5" w:rsidR="008D1B8A" w:rsidRDefault="008D1B8A" w:rsidP="008D1B8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</w:t>
                            </w:r>
                          </w:p>
                        </w:tc>
                      </w:tr>
                      <w:tr w:rsidR="00D21C4C" w14:paraId="0F3F8956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0AE51E" w14:textId="254FEBF5" w:rsidR="00D21C4C" w:rsidRDefault="00D21C4C" w:rsidP="00D21C4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Sidekicks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046B8C" w14:textId="061BD625" w:rsidR="00D21C4C" w:rsidRDefault="00D21C4C" w:rsidP="00D21C4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- 9.00pm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49E7D73" w14:textId="74F30F7F" w:rsidR="00D21C4C" w:rsidRDefault="00D21C4C" w:rsidP="00D21C4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040B76" w:rsidRPr="00CF697C" w14:paraId="029652AF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42B6BA7" w14:textId="77777777" w:rsidR="00040B76" w:rsidRDefault="00040B76" w:rsidP="00040B76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CD8571" w14:textId="77777777" w:rsidR="00040B76" w:rsidRPr="001D67C1" w:rsidRDefault="00040B76" w:rsidP="00040B76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</w:tcPr>
                          <w:p w14:paraId="3784F420" w14:textId="77777777" w:rsidR="00040B76" w:rsidRPr="001D67C1" w:rsidRDefault="00040B76" w:rsidP="00040B76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40B76" w:rsidRPr="00CF697C" w14:paraId="79AF1CAE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BEEBBFE" w14:textId="77777777" w:rsidR="00040B76" w:rsidRPr="001E337E" w:rsidRDefault="00040B76" w:rsidP="00040B7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0AEF6DC" w14:textId="77777777" w:rsidR="00040B76" w:rsidRPr="001E337E" w:rsidRDefault="00040B76" w:rsidP="00040B7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34142DF" w14:textId="77777777" w:rsidR="00040B76" w:rsidRPr="001E337E" w:rsidRDefault="00040B76" w:rsidP="00040B7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F142F0" w14:paraId="06112EFD" w14:textId="77777777" w:rsidTr="00A72332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12ACE6" w14:textId="6E2EA04D" w:rsidR="00F142F0" w:rsidRPr="003802A5" w:rsidRDefault="00F142F0" w:rsidP="00F142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Disability After School Holiday Club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7FCA19" w14:textId="0DC8AC0D" w:rsidR="00F142F0" w:rsidRPr="003802A5" w:rsidRDefault="00F142F0" w:rsidP="00F142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09.00am - 5.00pm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778F30E" w14:textId="667D2EC9" w:rsidR="00F142F0" w:rsidRPr="003802A5" w:rsidRDefault="00F142F0" w:rsidP="00F142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Leased Office</w:t>
                            </w:r>
                          </w:p>
                        </w:tc>
                      </w:tr>
                      <w:tr w:rsidR="008B5009" w14:paraId="7C5E4868" w14:textId="77777777" w:rsidTr="00BD15F9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</w:tcPr>
                          <w:p w14:paraId="01B87275" w14:textId="1BB425B8" w:rsidR="008B5009" w:rsidRPr="003802A5" w:rsidRDefault="008B5009" w:rsidP="008B500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Chest, Heart and Stroke Club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C0BAFF3" w14:textId="3CB384C5" w:rsidR="008B5009" w:rsidRPr="003802A5" w:rsidRDefault="008B5009" w:rsidP="008B500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11.30am - 2.30pm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</w:tcPr>
                          <w:p w14:paraId="0769AEA9" w14:textId="4F8A0352" w:rsidR="008B5009" w:rsidRPr="003802A5" w:rsidRDefault="008B5009" w:rsidP="008B500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</w:t>
                            </w:r>
                          </w:p>
                        </w:tc>
                      </w:tr>
                      <w:tr w:rsidR="008B5009" w14:paraId="5B9D1589" w14:textId="77777777" w:rsidTr="00AE3504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C87FE2" w14:textId="464B837D" w:rsidR="008B5009" w:rsidRDefault="008B5009" w:rsidP="008B500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Barmulloch Library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DEC356" w14:textId="53DC62DA" w:rsidR="008B5009" w:rsidRDefault="008B5009" w:rsidP="008B500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1.00pm - 8.00pm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1F8A9F6" w14:textId="68451C18" w:rsidR="008B5009" w:rsidRDefault="008B5009" w:rsidP="008B500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Library</w:t>
                            </w:r>
                          </w:p>
                        </w:tc>
                      </w:tr>
                      <w:tr w:rsidR="00B50690" w14:paraId="73FB246C" w14:textId="77777777" w:rsidTr="00483E89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8E725B" w14:textId="2202391E" w:rsidR="00B50690" w:rsidRDefault="007F4C52" w:rsidP="00B5069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Volunteer Tutor Organisation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C5BFDD" w14:textId="7513DC24" w:rsidR="00B50690" w:rsidRDefault="007F4C52" w:rsidP="00B5069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</w:t>
                            </w:r>
                            <w:r w:rsidR="00B5069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45</w:t>
                            </w:r>
                            <w:r w:rsidR="00B5069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pm -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</w:t>
                            </w:r>
                            <w:r w:rsidR="00B5069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45</w:t>
                            </w:r>
                            <w:r w:rsidR="00B5069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25E3A9C" w14:textId="58FFB6B0" w:rsidR="00B50690" w:rsidRDefault="007F4C52" w:rsidP="00B5069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3/4</w:t>
                            </w:r>
                          </w:p>
                        </w:tc>
                      </w:tr>
                      <w:tr w:rsidR="00046AE1" w14:paraId="24431951" w14:textId="77777777" w:rsidTr="002B7B3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C2AF6A" w14:textId="34530BDB" w:rsidR="00046AE1" w:rsidRDefault="00046AE1" w:rsidP="00046AE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C.B. School Of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D084B2" w14:textId="70FAAEE4" w:rsidR="00046AE1" w:rsidRDefault="00046AE1" w:rsidP="00046AE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5.00pm - 7.00pm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5C7F8CA2" w14:textId="3BA9C4D0" w:rsidR="00046AE1" w:rsidRDefault="00046AE1" w:rsidP="00046AE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Room </w:t>
                            </w:r>
                            <w:r w:rsidR="006B191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  <w:tr w:rsidR="004F57A6" w14:paraId="03C2A946" w14:textId="77777777" w:rsidTr="005B5B07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EF2DF1" w14:textId="2CE69B6D" w:rsidR="004F57A6" w:rsidRPr="00A974EA" w:rsidRDefault="004F57A6" w:rsidP="004F57A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Sidekicks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C25497" w14:textId="25E577D8" w:rsidR="004F57A6" w:rsidRPr="00A974EA" w:rsidRDefault="004F57A6" w:rsidP="004F57A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- 9.00pm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433D6C1" w14:textId="6F336BBD" w:rsidR="004F57A6" w:rsidRPr="00A974EA" w:rsidRDefault="004F57A6" w:rsidP="004F57A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</w:tbl>
                    <w:p w14:paraId="5FFEECAE" w14:textId="18D6BE30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730266" w:rsidRPr="001E337E" w14:paraId="0D9C5C93" w14:textId="77777777" w:rsidTr="00A619D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9ADFE8B" w14:textId="763AFFD1" w:rsidR="00730266" w:rsidRPr="00730266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30266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30AF6F5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6B0F463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F142F0" w:rsidRPr="00A974EA" w14:paraId="46C97213" w14:textId="77777777" w:rsidTr="00F3766C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182051" w14:textId="61C5C6DC" w:rsidR="00F142F0" w:rsidRPr="003802A5" w:rsidRDefault="00F142F0" w:rsidP="00F142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Disability After School Holiday Club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9C7913" w14:textId="7B6AC680" w:rsidR="00F142F0" w:rsidRPr="003802A5" w:rsidRDefault="00F142F0" w:rsidP="00F142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09.00am - 5.00pm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4DDA9D8" w14:textId="4A4E21DF" w:rsidR="00F142F0" w:rsidRPr="003802A5" w:rsidRDefault="00F142F0" w:rsidP="00F142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Leased Office</w:t>
                            </w:r>
                          </w:p>
                        </w:tc>
                      </w:tr>
                      <w:tr w:rsidR="00730266" w:rsidRPr="00A974EA" w14:paraId="5AEF0A0C" w14:textId="77777777" w:rsidTr="00181E5C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</w:tcPr>
                          <w:p w14:paraId="42982860" w14:textId="44BA6EB3" w:rsidR="00730266" w:rsidRPr="003802A5" w:rsidRDefault="00BD15F9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Barmulloch Library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251D4D2" w14:textId="31CD8037" w:rsidR="00730266" w:rsidRPr="003802A5" w:rsidRDefault="00BD15F9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</w:t>
                            </w:r>
                            <w:r w:rsidR="004058FA"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</w:t>
                            </w:r>
                            <w:r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</w:t>
                            </w:r>
                            <w:r w:rsidR="004058FA"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m </w:t>
                            </w:r>
                            <w:r w:rsidR="009C4FA4"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 w:rsidR="004058FA"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</w:t>
                            </w:r>
                            <w:r w:rsidR="004058FA"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</w:tcPr>
                          <w:p w14:paraId="785E7658" w14:textId="0F95B3B3" w:rsidR="00730266" w:rsidRPr="003802A5" w:rsidRDefault="00BD15F9" w:rsidP="004058F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Library</w:t>
                            </w:r>
                          </w:p>
                        </w:tc>
                      </w:tr>
                      <w:tr w:rsidR="00C90703" w:rsidRPr="00A974EA" w14:paraId="5B227926" w14:textId="77777777" w:rsidTr="00C46E27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16360A" w14:textId="226AA866" w:rsidR="00C90703" w:rsidRPr="003802A5" w:rsidRDefault="00C90703" w:rsidP="00C90703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HSCP Home Care Meeting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2402EF" w14:textId="70CB146A" w:rsidR="00C90703" w:rsidRPr="003802A5" w:rsidRDefault="00C90703" w:rsidP="00C90703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</w:t>
                            </w:r>
                            <w:r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0am - 12noon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F917AD8" w14:textId="39DB0BA9" w:rsidR="00C90703" w:rsidRPr="003802A5" w:rsidRDefault="00C90703" w:rsidP="00C90703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</w:t>
                            </w:r>
                          </w:p>
                        </w:tc>
                      </w:tr>
                    </w:tbl>
                    <w:p w14:paraId="014AF1D0" w14:textId="1F6166C5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730266" w:rsidRPr="001E337E" w14:paraId="325C4BF0" w14:textId="77777777" w:rsidTr="002E3D7C">
                        <w:tc>
                          <w:tcPr>
                            <w:tcW w:w="5867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72CE"/>
                          </w:tcPr>
                          <w:p w14:paraId="68C9A74E" w14:textId="616105CF" w:rsidR="00730266" w:rsidRPr="00730266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30266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72CE"/>
                          </w:tcPr>
                          <w:p w14:paraId="1B244F67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72CE"/>
                          </w:tcPr>
                          <w:p w14:paraId="5B06E3C1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F142F0" w:rsidRPr="00A974EA" w14:paraId="0030B543" w14:textId="77777777" w:rsidTr="00CB76CC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131948" w14:textId="532B0025" w:rsidR="00F142F0" w:rsidRPr="003802A5" w:rsidRDefault="00F142F0" w:rsidP="00F142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Disability After School Holiday Club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BDCE20" w14:textId="33B15D57" w:rsidR="00F142F0" w:rsidRPr="003802A5" w:rsidRDefault="00F142F0" w:rsidP="00F142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09.00am - 5.00pm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9997BD7" w14:textId="36569A8A" w:rsidR="00F142F0" w:rsidRPr="003802A5" w:rsidRDefault="00F142F0" w:rsidP="00F142F0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Leased Office</w:t>
                            </w:r>
                          </w:p>
                        </w:tc>
                      </w:tr>
                      <w:tr w:rsidR="00BD15F9" w:rsidRPr="00A974EA" w14:paraId="00507FB4" w14:textId="77777777" w:rsidTr="002E3D7C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DA1473" w14:textId="2A93E9F4" w:rsidR="00BD15F9" w:rsidRPr="003802A5" w:rsidRDefault="00BD15F9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Barmulloch Library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4F4695" w14:textId="08986CCB" w:rsidR="00BD15F9" w:rsidRPr="003802A5" w:rsidRDefault="00BD15F9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10.00am </w:t>
                            </w:r>
                            <w:r w:rsidR="009C4FA4"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5.00pm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253B4EC" w14:textId="47A58DFF" w:rsidR="00BD15F9" w:rsidRPr="003802A5" w:rsidRDefault="00BD15F9" w:rsidP="00F35BF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3802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Library</w:t>
                            </w:r>
                          </w:p>
                        </w:tc>
                      </w:tr>
                    </w:tbl>
                    <w:p w14:paraId="76B0696E" w14:textId="2B3FD82F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730266" w:rsidRPr="001E337E" w14:paraId="488D9713" w14:textId="77777777" w:rsidTr="00A619D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248FA06E" w14:textId="114D8AD9" w:rsidR="00730266" w:rsidRPr="00730266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30266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50A689D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B5C21E7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BD15F9" w:rsidRPr="00A974EA" w14:paraId="4E184E5C" w14:textId="77777777" w:rsidTr="00BD15F9">
                        <w:tc>
                          <w:tcPr>
                            <w:tcW w:w="5867" w:type="dxa"/>
                            <w:tcBorders>
                              <w:right w:val="single" w:sz="4" w:space="0" w:color="auto"/>
                            </w:tcBorders>
                          </w:tcPr>
                          <w:p w14:paraId="7AE98CFD" w14:textId="2E743BAC" w:rsidR="00BD15F9" w:rsidRPr="00A974EA" w:rsidRDefault="00BD15F9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Barmulloch Library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CD2C4FC" w14:textId="6F843EAF" w:rsidR="00BD15F9" w:rsidRPr="00A974EA" w:rsidRDefault="00BD15F9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10.00am </w:t>
                            </w:r>
                            <w:r w:rsidR="009C4FA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5.00pm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</w:tcBorders>
                          </w:tcPr>
                          <w:p w14:paraId="6CDBFA25" w14:textId="7E0F5EB9" w:rsidR="00BD15F9" w:rsidRPr="00A974EA" w:rsidRDefault="00BD15F9" w:rsidP="00E14F5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Library</w:t>
                            </w:r>
                          </w:p>
                        </w:tc>
                      </w:tr>
                      <w:tr w:rsidR="000B34CE" w:rsidRPr="00A974EA" w14:paraId="46C23AEA" w14:textId="77777777" w:rsidTr="001B4C29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D69511" w14:textId="05805ACE" w:rsidR="000B34CE" w:rsidRDefault="000B34CE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Cantonese Language Class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217961" w14:textId="32A7F4C2" w:rsidR="000B34CE" w:rsidRDefault="000B34CE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10.00am </w:t>
                            </w:r>
                            <w:r w:rsidR="001544C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12.00</w:t>
                            </w:r>
                            <w:r w:rsidR="001544C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B3A4DAA" w14:textId="5E889CAD" w:rsidR="000B34CE" w:rsidRDefault="001544C3" w:rsidP="00E14F5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4</w:t>
                            </w:r>
                          </w:p>
                        </w:tc>
                      </w:tr>
                      <w:tr w:rsidR="00046AE1" w:rsidRPr="00A974EA" w14:paraId="51D04334" w14:textId="77777777" w:rsidTr="001B4C29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88EE82" w14:textId="64DA7F37" w:rsidR="00046AE1" w:rsidRDefault="00046AE1" w:rsidP="00046AE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C.B. School Of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32ECB5" w14:textId="572CEBD7" w:rsidR="00046AE1" w:rsidRDefault="00046AE1" w:rsidP="00046AE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10.00pm - 12.00pm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0AFC2C7" w14:textId="09F57589" w:rsidR="00046AE1" w:rsidRDefault="00046AE1" w:rsidP="00046AE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Room </w:t>
                            </w:r>
                            <w:r w:rsidR="008D1B8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  <w:tr w:rsidR="00BD15F9" w:rsidRPr="00A974EA" w14:paraId="45ADC9A6" w14:textId="77777777" w:rsidTr="001B4C29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C0EC37" w14:textId="274A07CC" w:rsidR="00BD15F9" w:rsidRDefault="00E14F5C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Energy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32D8B1" w14:textId="77C7E365" w:rsidR="00BD15F9" w:rsidRPr="00A974EA" w:rsidRDefault="00E14F5C" w:rsidP="00BD15F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FD5CD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</w:t>
                            </w:r>
                            <w:r w:rsidR="00FD5CD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0am </w:t>
                            </w:r>
                            <w:r w:rsidR="009C4FA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027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</w:t>
                            </w:r>
                            <w:r w:rsidR="00FD5CD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FAFC88D" w14:textId="52187161" w:rsidR="00BD15F9" w:rsidRPr="00A974EA" w:rsidRDefault="00E14F5C" w:rsidP="00E14F5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</w:tbl>
                    <w:p w14:paraId="4B555AF7" w14:textId="1582EF13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730266" w:rsidRPr="001E337E" w14:paraId="6EE060C1" w14:textId="77777777" w:rsidTr="00A619D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1E45785A" w14:textId="35328E77" w:rsidR="00730266" w:rsidRPr="00730266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bookmarkStart w:id="1" w:name="_Hlk160780850"/>
                            <w:r w:rsidRPr="00730266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A26D655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EF95936" w14:textId="77777777" w:rsidR="00730266" w:rsidRPr="001E337E" w:rsidRDefault="00730266" w:rsidP="00730266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bookmarkEnd w:id="1"/>
                      <w:tr w:rsidR="00730266" w:rsidRPr="00A974EA" w14:paraId="6E4D3C07" w14:textId="77777777" w:rsidTr="00A619D2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ECBAEF" w14:textId="36B5931A" w:rsidR="00730266" w:rsidRPr="00A974EA" w:rsidRDefault="00607C19" w:rsidP="00607C19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CLOSED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CC2F2E" w14:textId="77777777" w:rsidR="00730266" w:rsidRPr="00A974EA" w:rsidRDefault="00730266" w:rsidP="00730266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83AAEB6" w14:textId="77777777" w:rsidR="00730266" w:rsidRPr="00A974EA" w:rsidRDefault="00730266" w:rsidP="00730266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B1A6299" w14:textId="77777777" w:rsidR="00730266" w:rsidRDefault="00730266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p w14:paraId="7AAA3D12" w14:textId="77777777" w:rsidR="00594472" w:rsidRDefault="00594472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299"/>
                      </w:tblGrid>
                      <w:tr w:rsidR="00594472" w:rsidRPr="001E337E" w14:paraId="1D7A1B20" w14:textId="77777777" w:rsidTr="00753BBF">
                        <w:tc>
                          <w:tcPr>
                            <w:tcW w:w="12299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BA75524" w14:textId="10331F05" w:rsidR="00594472" w:rsidRPr="00594472" w:rsidRDefault="00594472" w:rsidP="00E85F0C">
                            <w:pPr>
                              <w:pStyle w:val="LabelDark"/>
                              <w:jc w:val="both"/>
                              <w:rPr>
                                <w:rFonts w:ascii="Calibri" w:hAnsi="Calibri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Barmulloch Community Centre can be hired out Monday to Friday 9.00am to 9.00pm and 10.30am to 4.30pm on a Saturday, please note these times are different to the advertised current opening times. Hires outside these times would be subject to additional charges and staff availability</w:t>
                            </w:r>
                            <w:r w:rsidR="00E85F0C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33B9988" w14:textId="77777777" w:rsidR="00594472" w:rsidRDefault="00594472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sectPr w:rsidR="002A35A5" w:rsidRPr="002A35A5" w:rsidSect="00C3530A">
      <w:headerReference w:type="default" r:id="rId10"/>
      <w:footerReference w:type="default" r:id="rId11"/>
      <w:pgSz w:w="16840" w:h="23820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6AA8" w14:textId="77777777" w:rsidR="000E1229" w:rsidRDefault="000E1229">
      <w:r>
        <w:separator/>
      </w:r>
    </w:p>
  </w:endnote>
  <w:endnote w:type="continuationSeparator" w:id="0">
    <w:p w14:paraId="679B972D" w14:textId="77777777" w:rsidR="000E1229" w:rsidRDefault="000E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6F0C" w14:textId="77777777" w:rsidR="00E2177F" w:rsidRDefault="0039116C" w:rsidP="0039116C">
    <w:pPr>
      <w:pStyle w:val="Footer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94942D" wp14:editId="276E2A83">
              <wp:simplePos x="0" y="0"/>
              <wp:positionH relativeFrom="margin">
                <wp:align>right</wp:align>
              </wp:positionH>
              <wp:positionV relativeFrom="paragraph">
                <wp:posOffset>-1178560</wp:posOffset>
              </wp:positionV>
              <wp:extent cx="9340850" cy="6159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0850" cy="615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D4ADCB" w14:textId="6379673E" w:rsidR="0039116C" w:rsidRPr="00594472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59447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Opening Times: Monda</w:t>
                          </w:r>
                          <w:r w:rsidR="006509E9" w:rsidRPr="0059447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y &amp; Tuesday</w:t>
                          </w:r>
                          <w:r w:rsidR="00763430" w:rsidRPr="0059447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</w:t>
                          </w:r>
                          <w:r w:rsidR="006509E9" w:rsidRPr="0059447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9.00am to 8.00pm | Wednesday 9.00am to 8.30pm | Thursday &amp; Friday 9.00am to 7.00pm | Saturday 10.30am to 4.30pm</w:t>
                          </w:r>
                          <w:r w:rsidR="003D0851" w:rsidRPr="00594472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494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684.3pt;margin-top:-92.8pt;width:735.5pt;height:4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" filled="f" stroked="f" strokeweight=".5pt">
              <v:textbox>
                <w:txbxContent>
                  <w:p w14:paraId="2DD4ADCB" w14:textId="6379673E" w:rsidR="0039116C" w:rsidRPr="00594472" w:rsidRDefault="0039116C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594472">
                      <w:rPr>
                        <w:rFonts w:ascii="Century Gothic" w:hAnsi="Century Gothic"/>
                        <w:b/>
                        <w:color w:val="FFFFFF"/>
                      </w:rPr>
                      <w:t>Opening Times: Monda</w:t>
                    </w:r>
                    <w:r w:rsidR="006509E9" w:rsidRPr="00594472">
                      <w:rPr>
                        <w:rFonts w:ascii="Century Gothic" w:hAnsi="Century Gothic"/>
                        <w:b/>
                        <w:color w:val="FFFFFF"/>
                      </w:rPr>
                      <w:t>y &amp; Tuesday</w:t>
                    </w:r>
                    <w:r w:rsidR="00763430" w:rsidRPr="00594472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</w:t>
                    </w:r>
                    <w:r w:rsidR="006509E9" w:rsidRPr="00594472">
                      <w:rPr>
                        <w:rFonts w:ascii="Century Gothic" w:hAnsi="Century Gothic"/>
                        <w:b/>
                        <w:color w:val="FFFFFF"/>
                      </w:rPr>
                      <w:t>9.00am to 8.00pm | Wednesday 9.00am to 8.30pm | Thursday &amp; Friday 9.00am to 7.00pm | Saturday 10.30am to 4.30pm</w:t>
                    </w:r>
                    <w:r w:rsidR="003D0851" w:rsidRPr="00594472">
                      <w:rPr>
                        <w:rFonts w:ascii="Century Gothic" w:hAnsi="Century Gothic"/>
                        <w:b/>
                        <w:color w:val="FFFFFF"/>
                      </w:rPr>
                      <w:t xml:space="preserve">.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DAACF18" w14:textId="77777777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248D" w14:textId="77777777" w:rsidR="000E1229" w:rsidRDefault="000E1229">
      <w:r>
        <w:separator/>
      </w:r>
    </w:p>
  </w:footnote>
  <w:footnote w:type="continuationSeparator" w:id="0">
    <w:p w14:paraId="4CB9D513" w14:textId="77777777" w:rsidR="000E1229" w:rsidRDefault="000E1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8FD2" w14:textId="77777777" w:rsidR="005A10FC" w:rsidRPr="00F2407F" w:rsidRDefault="00950212" w:rsidP="00F2407F">
    <w:pPr>
      <w:jc w:val="right"/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4DFB8" wp14:editId="0DF758D5">
              <wp:simplePos x="0" y="0"/>
              <wp:positionH relativeFrom="column">
                <wp:posOffset>3357880</wp:posOffset>
              </wp:positionH>
              <wp:positionV relativeFrom="paragraph">
                <wp:posOffset>509159</wp:posOffset>
              </wp:positionV>
              <wp:extent cx="6034532" cy="1024128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10241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B29A26" w14:textId="66770937" w:rsidR="00BD15F9" w:rsidRDefault="00BD15F9" w:rsidP="00BD15F9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Barmulloch Community Centre</w:t>
                          </w:r>
                        </w:p>
                        <w:p w14:paraId="65B3437C" w14:textId="0F62480A" w:rsidR="00763430" w:rsidRPr="00763430" w:rsidRDefault="00BD15F9" w:rsidP="00763430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46 Wallacewell Quadrant, G21 3PX</w:t>
                          </w:r>
                        </w:p>
                        <w:p w14:paraId="2930E6B5" w14:textId="325C37E1" w:rsidR="00763430" w:rsidRPr="00763430" w:rsidRDefault="00763430" w:rsidP="00763430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0141 </w:t>
                          </w:r>
                          <w:r w:rsidR="00730266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276 </w:t>
                          </w:r>
                          <w:r w:rsidR="00BD15F9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0875</w:t>
                          </w:r>
                        </w:p>
                        <w:p w14:paraId="540F6E7E" w14:textId="77777777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</w:p>
                        <w:p w14:paraId="6F0EAF36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B4DF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64.4pt;margin-top:40.1pt;width:475.15pt;height:8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" filled="f" stroked="f" strokeweight=".5pt">
              <v:textbox>
                <w:txbxContent>
                  <w:p w14:paraId="0CB29A26" w14:textId="66770937" w:rsidR="00BD15F9" w:rsidRDefault="00BD15F9" w:rsidP="00BD15F9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Barmulloch Community Centre</w:t>
                    </w:r>
                  </w:p>
                  <w:p w14:paraId="65B3437C" w14:textId="0F62480A" w:rsidR="00763430" w:rsidRPr="00763430" w:rsidRDefault="00BD15F9" w:rsidP="00763430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46 Wallacewell Quadrant, G21 3PX</w:t>
                    </w:r>
                  </w:p>
                  <w:p w14:paraId="2930E6B5" w14:textId="325C37E1" w:rsidR="00763430" w:rsidRPr="00763430" w:rsidRDefault="00763430" w:rsidP="00763430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0141 </w:t>
                    </w:r>
                    <w:r w:rsidR="00730266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276 </w:t>
                    </w:r>
                    <w:r w:rsidR="00BD15F9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0875</w:t>
                    </w:r>
                  </w:p>
                  <w:p w14:paraId="540F6E7E" w14:textId="77777777" w:rsidR="00F2407F" w:rsidRPr="0039116C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</w:p>
                  <w:p w14:paraId="6F0EAF36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1" locked="0" layoutInCell="1" allowOverlap="1" wp14:anchorId="6517A5B0" wp14:editId="573C479F">
          <wp:simplePos x="0" y="0"/>
          <wp:positionH relativeFrom="margin">
            <wp:posOffset>-713740</wp:posOffset>
          </wp:positionH>
          <wp:positionV relativeFrom="paragraph">
            <wp:posOffset>-383540</wp:posOffset>
          </wp:positionV>
          <wp:extent cx="10685145" cy="15119985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145" cy="151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AB"/>
    <w:rsid w:val="000314C9"/>
    <w:rsid w:val="00040B76"/>
    <w:rsid w:val="0004489B"/>
    <w:rsid w:val="00046AE1"/>
    <w:rsid w:val="00054F1B"/>
    <w:rsid w:val="00067A4C"/>
    <w:rsid w:val="0007407D"/>
    <w:rsid w:val="0007447A"/>
    <w:rsid w:val="00077C41"/>
    <w:rsid w:val="000A17C8"/>
    <w:rsid w:val="000A1958"/>
    <w:rsid w:val="000B34CE"/>
    <w:rsid w:val="000B3E38"/>
    <w:rsid w:val="000C0DC5"/>
    <w:rsid w:val="000D4D18"/>
    <w:rsid w:val="000D6B70"/>
    <w:rsid w:val="000E1229"/>
    <w:rsid w:val="00115604"/>
    <w:rsid w:val="00141CEA"/>
    <w:rsid w:val="001544C3"/>
    <w:rsid w:val="001548E2"/>
    <w:rsid w:val="001764B8"/>
    <w:rsid w:val="00181E5C"/>
    <w:rsid w:val="001A4B3A"/>
    <w:rsid w:val="001A5155"/>
    <w:rsid w:val="001B4C29"/>
    <w:rsid w:val="001C19A3"/>
    <w:rsid w:val="001D4A14"/>
    <w:rsid w:val="001D67C1"/>
    <w:rsid w:val="001E337E"/>
    <w:rsid w:val="001E3D5A"/>
    <w:rsid w:val="001E44B4"/>
    <w:rsid w:val="001F5B61"/>
    <w:rsid w:val="00200D2F"/>
    <w:rsid w:val="00204D80"/>
    <w:rsid w:val="00216F8A"/>
    <w:rsid w:val="002361D8"/>
    <w:rsid w:val="002367DE"/>
    <w:rsid w:val="00242041"/>
    <w:rsid w:val="00243942"/>
    <w:rsid w:val="002519A0"/>
    <w:rsid w:val="00254DB2"/>
    <w:rsid w:val="00257D87"/>
    <w:rsid w:val="00260789"/>
    <w:rsid w:val="00263A27"/>
    <w:rsid w:val="002646FD"/>
    <w:rsid w:val="00271131"/>
    <w:rsid w:val="00275189"/>
    <w:rsid w:val="00297CDB"/>
    <w:rsid w:val="002A35A5"/>
    <w:rsid w:val="002A6177"/>
    <w:rsid w:val="002E3D7C"/>
    <w:rsid w:val="002E4B84"/>
    <w:rsid w:val="002F0E64"/>
    <w:rsid w:val="003060E1"/>
    <w:rsid w:val="00307F5A"/>
    <w:rsid w:val="00334DF4"/>
    <w:rsid w:val="00347DE9"/>
    <w:rsid w:val="00357E0F"/>
    <w:rsid w:val="0037266F"/>
    <w:rsid w:val="0037598C"/>
    <w:rsid w:val="003802A5"/>
    <w:rsid w:val="00380826"/>
    <w:rsid w:val="00386B79"/>
    <w:rsid w:val="0039116C"/>
    <w:rsid w:val="003B0634"/>
    <w:rsid w:val="003C4CCD"/>
    <w:rsid w:val="003D0851"/>
    <w:rsid w:val="003D5ACD"/>
    <w:rsid w:val="003E6F97"/>
    <w:rsid w:val="003F6B83"/>
    <w:rsid w:val="003F77AF"/>
    <w:rsid w:val="00404805"/>
    <w:rsid w:val="004058FA"/>
    <w:rsid w:val="00410CE3"/>
    <w:rsid w:val="00432BED"/>
    <w:rsid w:val="00435AF2"/>
    <w:rsid w:val="004419FB"/>
    <w:rsid w:val="0045693D"/>
    <w:rsid w:val="004579B9"/>
    <w:rsid w:val="00461BD1"/>
    <w:rsid w:val="00462F37"/>
    <w:rsid w:val="004640AB"/>
    <w:rsid w:val="004A37D1"/>
    <w:rsid w:val="004A4B73"/>
    <w:rsid w:val="004A65D5"/>
    <w:rsid w:val="004C1383"/>
    <w:rsid w:val="004C3B84"/>
    <w:rsid w:val="004C6113"/>
    <w:rsid w:val="004D6DC9"/>
    <w:rsid w:val="004F069D"/>
    <w:rsid w:val="004F57A6"/>
    <w:rsid w:val="00520D69"/>
    <w:rsid w:val="00520F95"/>
    <w:rsid w:val="0052413F"/>
    <w:rsid w:val="005807BD"/>
    <w:rsid w:val="005868E7"/>
    <w:rsid w:val="00594472"/>
    <w:rsid w:val="005A10FC"/>
    <w:rsid w:val="005D5617"/>
    <w:rsid w:val="005E4EAA"/>
    <w:rsid w:val="00607C19"/>
    <w:rsid w:val="006217B4"/>
    <w:rsid w:val="00643431"/>
    <w:rsid w:val="006509E9"/>
    <w:rsid w:val="00656738"/>
    <w:rsid w:val="006624EF"/>
    <w:rsid w:val="00664FC2"/>
    <w:rsid w:val="0069016E"/>
    <w:rsid w:val="006B191C"/>
    <w:rsid w:val="006B5793"/>
    <w:rsid w:val="0070533C"/>
    <w:rsid w:val="007070FD"/>
    <w:rsid w:val="007134E5"/>
    <w:rsid w:val="007159D1"/>
    <w:rsid w:val="0072770C"/>
    <w:rsid w:val="00730266"/>
    <w:rsid w:val="00735F92"/>
    <w:rsid w:val="00745627"/>
    <w:rsid w:val="00763430"/>
    <w:rsid w:val="007721D4"/>
    <w:rsid w:val="00787B07"/>
    <w:rsid w:val="007907D9"/>
    <w:rsid w:val="007A0D8F"/>
    <w:rsid w:val="007F47E5"/>
    <w:rsid w:val="007F4C52"/>
    <w:rsid w:val="00800DBE"/>
    <w:rsid w:val="008015E7"/>
    <w:rsid w:val="008261C0"/>
    <w:rsid w:val="00827418"/>
    <w:rsid w:val="00840D3E"/>
    <w:rsid w:val="00843D65"/>
    <w:rsid w:val="00851A18"/>
    <w:rsid w:val="00864D9B"/>
    <w:rsid w:val="00892441"/>
    <w:rsid w:val="008A13FE"/>
    <w:rsid w:val="008B5009"/>
    <w:rsid w:val="008C4D80"/>
    <w:rsid w:val="008D1B8A"/>
    <w:rsid w:val="008D2BC6"/>
    <w:rsid w:val="008D37EB"/>
    <w:rsid w:val="00950212"/>
    <w:rsid w:val="00957F90"/>
    <w:rsid w:val="00984A4F"/>
    <w:rsid w:val="00990B01"/>
    <w:rsid w:val="0099400F"/>
    <w:rsid w:val="009B7764"/>
    <w:rsid w:val="009C4FA4"/>
    <w:rsid w:val="009E6760"/>
    <w:rsid w:val="00A05363"/>
    <w:rsid w:val="00A3126C"/>
    <w:rsid w:val="00A3196F"/>
    <w:rsid w:val="00A369E8"/>
    <w:rsid w:val="00A371C3"/>
    <w:rsid w:val="00A64F4A"/>
    <w:rsid w:val="00A70A0B"/>
    <w:rsid w:val="00A74043"/>
    <w:rsid w:val="00A974EA"/>
    <w:rsid w:val="00AA5EC3"/>
    <w:rsid w:val="00AA750B"/>
    <w:rsid w:val="00AB40FB"/>
    <w:rsid w:val="00AB60F1"/>
    <w:rsid w:val="00AC7503"/>
    <w:rsid w:val="00AD402F"/>
    <w:rsid w:val="00AE27AD"/>
    <w:rsid w:val="00B30BB0"/>
    <w:rsid w:val="00B44C3E"/>
    <w:rsid w:val="00B50690"/>
    <w:rsid w:val="00B7081A"/>
    <w:rsid w:val="00B775E1"/>
    <w:rsid w:val="00B80274"/>
    <w:rsid w:val="00B96D4B"/>
    <w:rsid w:val="00B97CE3"/>
    <w:rsid w:val="00B97E40"/>
    <w:rsid w:val="00BA1805"/>
    <w:rsid w:val="00BB3459"/>
    <w:rsid w:val="00BB46A2"/>
    <w:rsid w:val="00BC63D2"/>
    <w:rsid w:val="00BD15F9"/>
    <w:rsid w:val="00BE617F"/>
    <w:rsid w:val="00BE6875"/>
    <w:rsid w:val="00BF0660"/>
    <w:rsid w:val="00BF0A38"/>
    <w:rsid w:val="00C3530A"/>
    <w:rsid w:val="00C40E9C"/>
    <w:rsid w:val="00C460D7"/>
    <w:rsid w:val="00C90703"/>
    <w:rsid w:val="00CB3438"/>
    <w:rsid w:val="00CC64BE"/>
    <w:rsid w:val="00CD1307"/>
    <w:rsid w:val="00CE11FF"/>
    <w:rsid w:val="00CF697C"/>
    <w:rsid w:val="00D207AB"/>
    <w:rsid w:val="00D21C4C"/>
    <w:rsid w:val="00D329F9"/>
    <w:rsid w:val="00D470F4"/>
    <w:rsid w:val="00D55750"/>
    <w:rsid w:val="00D60100"/>
    <w:rsid w:val="00D60499"/>
    <w:rsid w:val="00D85436"/>
    <w:rsid w:val="00D87899"/>
    <w:rsid w:val="00D90170"/>
    <w:rsid w:val="00DB6674"/>
    <w:rsid w:val="00DD2AD8"/>
    <w:rsid w:val="00DF5042"/>
    <w:rsid w:val="00E10797"/>
    <w:rsid w:val="00E14F5C"/>
    <w:rsid w:val="00E2177F"/>
    <w:rsid w:val="00E26A1D"/>
    <w:rsid w:val="00E334A4"/>
    <w:rsid w:val="00E36DC5"/>
    <w:rsid w:val="00E41A5E"/>
    <w:rsid w:val="00E52640"/>
    <w:rsid w:val="00E5323D"/>
    <w:rsid w:val="00E546EF"/>
    <w:rsid w:val="00E57167"/>
    <w:rsid w:val="00E77042"/>
    <w:rsid w:val="00E817DA"/>
    <w:rsid w:val="00E85F0C"/>
    <w:rsid w:val="00EB1E00"/>
    <w:rsid w:val="00EB2057"/>
    <w:rsid w:val="00ED1273"/>
    <w:rsid w:val="00ED4F9E"/>
    <w:rsid w:val="00ED7319"/>
    <w:rsid w:val="00EE5DF3"/>
    <w:rsid w:val="00EF69EB"/>
    <w:rsid w:val="00EF71A3"/>
    <w:rsid w:val="00EF7D60"/>
    <w:rsid w:val="00F04C35"/>
    <w:rsid w:val="00F142F0"/>
    <w:rsid w:val="00F2407F"/>
    <w:rsid w:val="00F277D8"/>
    <w:rsid w:val="00F35BF2"/>
    <w:rsid w:val="00F4005F"/>
    <w:rsid w:val="00F50E03"/>
    <w:rsid w:val="00F80B96"/>
    <w:rsid w:val="00F81EC4"/>
    <w:rsid w:val="00F900FC"/>
    <w:rsid w:val="00FC1366"/>
    <w:rsid w:val="00FD58D6"/>
    <w:rsid w:val="00FD5CDD"/>
    <w:rsid w:val="00FE241C"/>
    <w:rsid w:val="00FE75E3"/>
    <w:rsid w:val="22E75B23"/>
    <w:rsid w:val="4291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01CC9A61"/>
  <w15:chartTrackingRefBased/>
  <w15:docId w15:val="{A4112436-5BC8-4E79-BF31-9AC5E3C5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447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%20Mackin\Desktop\20220426_Glasgow%20Life%20What'sOn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uctureArea xmlns="0da028cb-d7a4-4f18-bd6f-37b18ffef19e" xsi:nil="true"/>
    <WorkArea xmlns="0da028cb-d7a4-4f18-bd6f-37b18ffef19e" xsi:nil="true"/>
    <TaxCatchAll xmlns="bf9192ba-0cc6-4223-9190-7d86b379fb7b" xsi:nil="true"/>
    <lcf76f155ced4ddcb4097134ff3c332f xmlns="0da028cb-d7a4-4f18-bd6f-37b18ffef1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67E2A82EE514BA53C2E64FFB65297" ma:contentTypeVersion="16" ma:contentTypeDescription="Create a new document." ma:contentTypeScope="" ma:versionID="9da5bbfd82b3e7b9668c75f753ca3466">
  <xsd:schema xmlns:xsd="http://www.w3.org/2001/XMLSchema" xmlns:xs="http://www.w3.org/2001/XMLSchema" xmlns:p="http://schemas.microsoft.com/office/2006/metadata/properties" xmlns:ns2="0da028cb-d7a4-4f18-bd6f-37b18ffef19e" xmlns:ns3="bf9192ba-0cc6-4223-9190-7d86b379fb7b" targetNamespace="http://schemas.microsoft.com/office/2006/metadata/properties" ma:root="true" ma:fieldsID="adab9e5f9795987f84237e23ce0e4ee1" ns2:_="" ns3:_="">
    <xsd:import namespace="0da028cb-d7a4-4f18-bd6f-37b18ffef19e"/>
    <xsd:import namespace="bf9192ba-0cc6-4223-9190-7d86b379f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orkArea" minOccurs="0"/>
                <xsd:element ref="ns2:StructureAre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028cb-d7a4-4f18-bd6f-37b18ffef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orkArea" ma:index="12" nillable="true" ma:displayName="Work Area" ma:format="Dropdown" ma:internalName="WorkArea">
      <xsd:simpleType>
        <xsd:restriction base="dms:Text">
          <xsd:maxLength value="255"/>
        </xsd:restriction>
      </xsd:simpleType>
    </xsd:element>
    <xsd:element name="StructureArea" ma:index="13" nillable="true" ma:displayName="Structure Area" ma:format="Dropdown" ma:internalName="StructureArea">
      <xsd:simpleType>
        <xsd:restriction base="dms:Choice">
          <xsd:enumeration value="CF Governance"/>
          <xsd:enumeration value="CF Finance"/>
          <xsd:enumeration value="CF HnS"/>
          <xsd:enumeration value="CF Workforce Development"/>
          <xsd:enumeration value="CF Workforce Planning"/>
          <xsd:enumeration value="CF Customer Experience"/>
          <xsd:enumeration value="CF Sustainability"/>
          <xsd:enumeration value="Choice 8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a60a07-a3d1-46f8-8222-65518cf2c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192ba-0cc6-4223-9190-7d86b379f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f67e06-e94c-4dc3-b3f3-fe0505c8076e}" ma:internalName="TaxCatchAll" ma:showField="CatchAllData" ma:web="bf9192ba-0cc6-4223-9190-7d86b379f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5A296-627C-4979-9F77-28E808D485CB}">
  <ds:schemaRefs>
    <ds:schemaRef ds:uri="http://schemas.microsoft.com/office/2006/metadata/properties"/>
    <ds:schemaRef ds:uri="http://schemas.microsoft.com/office/infopath/2007/PartnerControls"/>
    <ds:schemaRef ds:uri="0da028cb-d7a4-4f18-bd6f-37b18ffef19e"/>
    <ds:schemaRef ds:uri="bf9192ba-0cc6-4223-9190-7d86b379fb7b"/>
  </ds:schemaRefs>
</ds:datastoreItem>
</file>

<file path=customXml/itemProps2.xml><?xml version="1.0" encoding="utf-8"?>
<ds:datastoreItem xmlns:ds="http://schemas.openxmlformats.org/officeDocument/2006/customXml" ds:itemID="{CE963617-9A65-4537-9CEF-4E0C89B232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D77DB8-EDD8-4F4F-8732-B97FE1475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028cb-d7a4-4f18-bd6f-37b18ffef19e"/>
    <ds:schemaRef ds:uri="bf9192ba-0cc6-4223-9190-7d86b379f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20220426_Glasgow Life What'sOn_FINAL</Template>
  <TotalTime>2</TotalTime>
  <Pages>1</Pages>
  <Words>0</Words>
  <Characters>11</Characters>
  <Application>Microsoft Office Word</Application>
  <DocSecurity>0</DocSecurity>
  <Lines>1</Lines>
  <Paragraphs>1</Paragraphs>
  <ScaleCrop>false</ScaleCrop>
  <Company>Glasgow Life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Mackin, Alan</dc:creator>
  <cp:keywords/>
  <cp:lastModifiedBy>Waddleton, Stuart</cp:lastModifiedBy>
  <cp:revision>6</cp:revision>
  <cp:lastPrinted>2024-10-22T14:45:00Z</cp:lastPrinted>
  <dcterms:created xsi:type="dcterms:W3CDTF">2026-03-26T15:52:00Z</dcterms:created>
  <dcterms:modified xsi:type="dcterms:W3CDTF">2026-03-26T15:54:00Z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0x01010060367E2A82EE514BA53C2E64FFB65297</vt:lpwstr>
  </property>
  <property fmtid="{D5CDD505-2E9C-101B-9397-08002B2CF9AE}" pid="3" name="MediaServiceImageTags">
    <vt:lpwstr/>
  </property>
</Properties>
</file>