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40ACA0FE" w:rsidR="0069016E" w:rsidRPr="00843D65" w:rsidRDefault="0069016E" w:rsidP="00BD15F9">
      <w:pPr>
        <w:tabs>
          <w:tab w:val="left" w:pos="7860"/>
          <w:tab w:val="left" w:pos="10040"/>
          <w:tab w:val="right" w:pos="14572"/>
        </w:tabs>
      </w:pPr>
      <w:r>
        <w:tab/>
      </w:r>
      <w:r w:rsidR="00730266">
        <w:tab/>
      </w:r>
      <w:r w:rsidR="00BD15F9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P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6B62D5D4" w:rsidR="00A974EA" w:rsidRPr="00A974EA" w:rsidRDefault="00BD15F9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2970AFDE" w:rsidR="00A974EA" w:rsidRPr="00A974EA" w:rsidRDefault="00BD15F9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F47E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7F47E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34AE5D37" w:rsidR="00A974EA" w:rsidRPr="00A974EA" w:rsidRDefault="00BD15F9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1E44B4" w14:paraId="34230A70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638EA7" w14:textId="77777777" w:rsidR="00DB6674" w:rsidRDefault="001E44B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Veterans Tribe Scotland</w:t>
                                  </w:r>
                                  <w:r w:rsidR="00DB667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0B3B017" w14:textId="5AB3E4F6" w:rsidR="001E44B4" w:rsidRDefault="00DB667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(3</w:t>
                                  </w:r>
                                  <w:r w:rsidRPr="00DB667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Monday of every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70E6B" w14:textId="3DF6867B" w:rsidR="001E44B4" w:rsidRDefault="001E44B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70CADB" w14:textId="28B6CDE0" w:rsidR="001E44B4" w:rsidRDefault="001E44B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C64BE" w14:paraId="677F2D4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F03997" w14:textId="16B1C99F" w:rsidR="00CC64BE" w:rsidRDefault="00CC64BE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 Home Care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DE2D4B" w14:textId="06B55F86" w:rsidR="00CC64BE" w:rsidRDefault="00CC64BE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12noon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7C957A" w14:textId="4E421124" w:rsidR="00CC64BE" w:rsidRDefault="00CC64BE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7E434A8F" w:rsidR="008015E7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23EC168C" w:rsidR="008015E7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39864F2" w:rsidR="008015E7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75656C17" w:rsidR="00181E5C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Line Dancing / Social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1718DDD0" w:rsidR="00181E5C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</w:t>
                                  </w:r>
                                  <w:r w:rsidR="00ED731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 to 2.</w:t>
                                  </w:r>
                                  <w:r w:rsidR="00ED731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B50CD92" w:rsidR="00181E5C" w:rsidRDefault="000D6B7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F35BF2" w14:paraId="2F5B600B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12711E" w14:textId="2D3DE2E8" w:rsidR="00F35BF2" w:rsidRDefault="00F35BF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Sidekicks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A5781" w14:textId="1ED6E95C" w:rsidR="00F35BF2" w:rsidRDefault="00F35BF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4BADE7" w14:textId="3D8936EE" w:rsidR="00F35BF2" w:rsidRDefault="00F35BF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040B76" w14:paraId="40C54381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F23A57" w14:textId="4233D823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United Karate Association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B4F140" w14:textId="0634DE80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97EF54" w14:textId="384A39F0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040B76" w14:paraId="0F3F895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AE51E" w14:textId="411BB0BA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Team Dragon Martial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046B8C" w14:textId="533712AD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9E7D73" w14:textId="7937CCFD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040B76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040B76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040B76" w:rsidRPr="001D67C1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040B76" w:rsidRPr="001D67C1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40B76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040B76" w:rsidRPr="001E337E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040B76" w:rsidRPr="001E337E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040B76" w:rsidRPr="001E337E" w:rsidRDefault="00040B76" w:rsidP="00040B7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74043" w14:paraId="5B9D1589" w14:textId="77777777" w:rsidTr="00BD15F9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C87FE2" w14:textId="55CD3688" w:rsidR="00A74043" w:rsidRDefault="00A74043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Chest,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Heart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and Stroke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DEC356" w14:textId="4B40A2F1" w:rsidR="00A74043" w:rsidRDefault="00A74043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12.30pm to 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F8A9F6" w14:textId="37CF589A" w:rsidR="00A74043" w:rsidRDefault="00A74043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1E44B4" w14:paraId="73FB246C" w14:textId="77777777" w:rsidTr="00BD15F9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8E725B" w14:textId="2D26223A" w:rsidR="001E44B4" w:rsidRDefault="001E44B4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Mandy Wong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C5BFDD" w14:textId="04FC6FF2" w:rsidR="001E44B4" w:rsidRDefault="001E44B4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5E3A9C" w14:textId="561DA868" w:rsidR="001E44B4" w:rsidRDefault="001E44B4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040B76" w14:paraId="11281ABD" w14:textId="77777777" w:rsidTr="002E3D7C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09E8E6E8" w:rsidR="00040B76" w:rsidRPr="00A974EA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3B951EB6" w:rsidR="00040B76" w:rsidRPr="00A974EA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7251F789" w:rsidR="00040B76" w:rsidRPr="00A974EA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040B76" w14:paraId="5DE4F5EB" w14:textId="77777777" w:rsidTr="002E3D7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B25B8" w14:textId="0CE82D45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Sidekicks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42C541" w14:textId="76634738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963E68" w14:textId="57BBEC4F" w:rsidR="00040B76" w:rsidRDefault="00040B76" w:rsidP="00040B7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44BA6EB3" w:rsidR="00730266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5E5FDC97" w:rsidR="00730266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0F95B3B3" w:rsidR="00730266" w:rsidRPr="00A974EA" w:rsidRDefault="00BD15F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E14F5C" w:rsidRPr="00A974EA" w14:paraId="2EF8C6F2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A82F8" w14:textId="65425388" w:rsidR="00E14F5C" w:rsidRDefault="00E14F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Team Dragon Martial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DF382B" w14:textId="280BFB85" w:rsidR="00E14F5C" w:rsidRDefault="00E14F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7A7575" w14:textId="60152C7D" w:rsidR="00E14F5C" w:rsidRDefault="0074562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7404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2E3D7C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D15F9" w:rsidRPr="00A974EA" w14:paraId="00507FB4" w14:textId="77777777" w:rsidTr="002E3D7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2A93E9F4" w:rsidR="00BD15F9" w:rsidRPr="00A974EA" w:rsidRDefault="00BD15F9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0783000C" w:rsidR="00BD15F9" w:rsidRPr="00A974EA" w:rsidRDefault="00BD15F9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47A58DFF" w:rsidR="00BD15F9" w:rsidRPr="00A974EA" w:rsidRDefault="00BD15F9" w:rsidP="00F35BF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CC64BE" w:rsidRPr="00A974EA" w14:paraId="67C5B262" w14:textId="77777777" w:rsidTr="002E3D7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29AE75" w14:textId="2A1948F7" w:rsidR="00CC64BE" w:rsidRDefault="00CC64BE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 Home Care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1671AF" w14:textId="64B851DD" w:rsidR="00CC64BE" w:rsidRDefault="00CC64BE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12noon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13FC60" w14:textId="33F18457" w:rsidR="00CC64BE" w:rsidRDefault="00CC64BE" w:rsidP="00F35BF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2E4B84" w:rsidRPr="00A974EA" w14:paraId="4CC823AE" w14:textId="77777777" w:rsidTr="002E3D7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8B900C" w14:textId="52BD7358" w:rsidR="002E4B84" w:rsidRDefault="002E4B84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Legacy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21F0E1" w14:textId="655F07BC" w:rsidR="002E4B84" w:rsidRDefault="000A1958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22BD62" w14:textId="373B699C" w:rsidR="002E4B84" w:rsidRDefault="000A1958" w:rsidP="00F35BF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D15F9" w:rsidRPr="00A974EA" w14:paraId="4E184E5C" w14:textId="77777777" w:rsidTr="00BD15F9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2E743BAC" w:rsidR="00BD15F9" w:rsidRPr="00A974EA" w:rsidRDefault="00BD15F9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Barmulloch Library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3C21F70C" w:rsidR="00BD15F9" w:rsidRPr="00A974EA" w:rsidRDefault="00BD15F9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E0F5EB9" w:rsidR="00BD15F9" w:rsidRPr="00A974EA" w:rsidRDefault="00BD15F9" w:rsidP="00E14F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BD15F9" w:rsidRPr="00A974EA" w14:paraId="45ADC9A6" w14:textId="77777777" w:rsidTr="001E44B4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C0EC37" w14:textId="274A07CC" w:rsidR="00BD15F9" w:rsidRDefault="00E14F5C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Energy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2D8B1" w14:textId="61FDEECB" w:rsidR="00BD15F9" w:rsidRPr="00A974EA" w:rsidRDefault="00E14F5C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A7404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0am to 1.</w:t>
                                  </w:r>
                                  <w:r w:rsidR="00A7404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AFC88D" w14:textId="52187161" w:rsidR="00BD15F9" w:rsidRPr="00A974EA" w:rsidRDefault="00E14F5C" w:rsidP="00E14F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E44B4" w:rsidRPr="00A974EA" w14:paraId="692C7233" w14:textId="77777777" w:rsidTr="001E44B4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9F8B6" w14:textId="06DAE35A" w:rsidR="001E44B4" w:rsidRDefault="001E44B4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Energy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2731CF" w14:textId="57662D3D" w:rsidR="001E44B4" w:rsidRDefault="001E44B4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10.30am to 12.30pm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AECE48" w14:textId="641191EB" w:rsidR="001E44B4" w:rsidRDefault="001E44B4" w:rsidP="00E14F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1E44B4" w:rsidRPr="00A974EA" w14:paraId="0C6F8358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5DD0F2" w14:textId="4604E8F5" w:rsidR="001E44B4" w:rsidRDefault="001E44B4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Autism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25855E" w14:textId="19CC2189" w:rsidR="001E44B4" w:rsidRDefault="001E44B4" w:rsidP="00BD15F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7A3C7E" w14:textId="2ED9E87D" w:rsidR="001E44B4" w:rsidRDefault="001E44B4" w:rsidP="00E14F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6B62D5D4" w:rsidR="00A974EA" w:rsidRPr="00A974EA" w:rsidRDefault="00BD15F9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2970AFDE" w:rsidR="00A974EA" w:rsidRPr="00A974EA" w:rsidRDefault="00BD15F9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7F47E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7F47E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34AE5D37" w:rsidR="00A974EA" w:rsidRPr="00A974EA" w:rsidRDefault="00BD15F9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1E44B4" w14:paraId="34230A70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638EA7" w14:textId="77777777" w:rsidR="00DB6674" w:rsidRDefault="001E44B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Veterans Tribe Scotland</w:t>
                            </w:r>
                            <w:r w:rsidR="00DB667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B3B017" w14:textId="5AB3E4F6" w:rsidR="001E44B4" w:rsidRDefault="00DB667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(3</w:t>
                            </w:r>
                            <w:r w:rsidRPr="00DB667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Monday of every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770E6B" w14:textId="3DF6867B" w:rsidR="001E44B4" w:rsidRDefault="001E44B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70CADB" w14:textId="28B6CDE0" w:rsidR="001E44B4" w:rsidRDefault="001E44B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CC64BE" w14:paraId="677F2D4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F03997" w14:textId="16B1C99F" w:rsidR="00CC64BE" w:rsidRDefault="00CC64BE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 Home Care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DE2D4B" w14:textId="06B55F86" w:rsidR="00CC64BE" w:rsidRDefault="00CC64BE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12noon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57C957A" w14:textId="4E421124" w:rsidR="00CC64BE" w:rsidRDefault="00CC64BE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7E434A8F" w:rsidR="008015E7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23EC168C" w:rsidR="008015E7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39864F2" w:rsidR="008015E7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75656C17" w:rsidR="00181E5C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Line Dancing / Social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1718DDD0" w:rsidR="00181E5C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</w:t>
                            </w:r>
                            <w:r w:rsidR="00ED731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 to 2.</w:t>
                            </w:r>
                            <w:r w:rsidR="00ED731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B50CD92" w:rsidR="00181E5C" w:rsidRDefault="000D6B7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F35BF2" w14:paraId="2F5B600B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12711E" w14:textId="2D3DE2E8" w:rsidR="00F35BF2" w:rsidRDefault="00F35BF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Sidekicks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A5781" w14:textId="1ED6E95C" w:rsidR="00F35BF2" w:rsidRDefault="00F35BF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4BADE7" w14:textId="3D8936EE" w:rsidR="00F35BF2" w:rsidRDefault="00F35BF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040B76" w14:paraId="40C54381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F23A57" w14:textId="4233D823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United Karate Association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B4F140" w14:textId="0634DE80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97EF54" w14:textId="384A39F0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040B76" w14:paraId="0F3F895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0AE51E" w14:textId="411BB0BA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Team Dragon Martial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046B8C" w14:textId="533712AD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9E7D73" w14:textId="7937CCFD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040B76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040B76" w:rsidRDefault="00040B76" w:rsidP="00040B7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040B76" w:rsidRPr="001D67C1" w:rsidRDefault="00040B76" w:rsidP="00040B7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040B76" w:rsidRPr="001D67C1" w:rsidRDefault="00040B76" w:rsidP="00040B7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40B76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040B76" w:rsidRPr="001E337E" w:rsidRDefault="00040B76" w:rsidP="00040B7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040B76" w:rsidRPr="001E337E" w:rsidRDefault="00040B76" w:rsidP="00040B7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040B76" w:rsidRPr="001E337E" w:rsidRDefault="00040B76" w:rsidP="00040B7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74043" w14:paraId="5B9D1589" w14:textId="77777777" w:rsidTr="00BD15F9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C87FE2" w14:textId="55CD3688" w:rsidR="00A74043" w:rsidRDefault="00A74043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Chest,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Heart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and Stroke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DEC356" w14:textId="4B40A2F1" w:rsidR="00A74043" w:rsidRDefault="00A74043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12.30pm to 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1F8A9F6" w14:textId="37CF589A" w:rsidR="00A74043" w:rsidRDefault="00A74043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1E44B4" w14:paraId="73FB246C" w14:textId="77777777" w:rsidTr="00BD15F9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8E725B" w14:textId="2D26223A" w:rsidR="001E44B4" w:rsidRDefault="001E44B4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Mandy Wong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C5BFDD" w14:textId="04FC6FF2" w:rsidR="001E44B4" w:rsidRDefault="001E44B4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25E3A9C" w14:textId="561DA868" w:rsidR="001E44B4" w:rsidRDefault="001E44B4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040B76" w14:paraId="11281ABD" w14:textId="77777777" w:rsidTr="002E3D7C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09E8E6E8" w:rsidR="00040B76" w:rsidRPr="00A974EA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3B951EB6" w:rsidR="00040B76" w:rsidRPr="00A974EA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7251F789" w:rsidR="00040B76" w:rsidRPr="00A974EA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040B76" w14:paraId="5DE4F5EB" w14:textId="77777777" w:rsidTr="002E3D7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B25B8" w14:textId="0CE82D45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Sidekicks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42C541" w14:textId="76634738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963E68" w14:textId="57BBEC4F" w:rsidR="00040B76" w:rsidRDefault="00040B76" w:rsidP="00040B7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44BA6EB3" w:rsidR="00730266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5E5FDC97" w:rsidR="00730266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0F95B3B3" w:rsidR="00730266" w:rsidRPr="00A974EA" w:rsidRDefault="00BD15F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E14F5C" w:rsidRPr="00A974EA" w14:paraId="2EF8C6F2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DA82F8" w14:textId="65425388" w:rsidR="00E14F5C" w:rsidRDefault="00E14F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Team Dragon Martial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DF382B" w14:textId="280BFB85" w:rsidR="00E14F5C" w:rsidRDefault="00E14F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27A7575" w14:textId="60152C7D" w:rsidR="00E14F5C" w:rsidRDefault="0074562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7404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2E3D7C">
                        <w:tc>
                          <w:tcPr>
                            <w:tcW w:w="5867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D15F9" w:rsidRPr="00A974EA" w14:paraId="00507FB4" w14:textId="77777777" w:rsidTr="002E3D7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2A93E9F4" w:rsidR="00BD15F9" w:rsidRPr="00A974EA" w:rsidRDefault="00BD15F9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0783000C" w:rsidR="00BD15F9" w:rsidRPr="00A974EA" w:rsidRDefault="00BD15F9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53B4EC" w14:textId="47A58DFF" w:rsidR="00BD15F9" w:rsidRPr="00A974EA" w:rsidRDefault="00BD15F9" w:rsidP="00F35BF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CC64BE" w:rsidRPr="00A974EA" w14:paraId="67C5B262" w14:textId="77777777" w:rsidTr="002E3D7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29AE75" w14:textId="2A1948F7" w:rsidR="00CC64BE" w:rsidRDefault="00CC64BE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 Home Care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1671AF" w14:textId="64B851DD" w:rsidR="00CC64BE" w:rsidRDefault="00CC64BE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12noon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13FC60" w14:textId="33F18457" w:rsidR="00CC64BE" w:rsidRDefault="00CC64BE" w:rsidP="00F35BF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2E4B84" w:rsidRPr="00A974EA" w14:paraId="4CC823AE" w14:textId="77777777" w:rsidTr="002E3D7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8B900C" w14:textId="52BD7358" w:rsidR="002E4B84" w:rsidRDefault="002E4B84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Legacy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21F0E1" w14:textId="655F07BC" w:rsidR="002E4B84" w:rsidRDefault="000A1958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22BD62" w14:textId="373B699C" w:rsidR="002E4B84" w:rsidRDefault="000A1958" w:rsidP="00F35BF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D15F9" w:rsidRPr="00A974EA" w14:paraId="4E184E5C" w14:textId="77777777" w:rsidTr="00BD15F9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2E743BAC" w:rsidR="00BD15F9" w:rsidRPr="00A974EA" w:rsidRDefault="00BD15F9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Barmulloch Library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3C21F70C" w:rsidR="00BD15F9" w:rsidRPr="00A974EA" w:rsidRDefault="00BD15F9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CDBFA25" w14:textId="7E0F5EB9" w:rsidR="00BD15F9" w:rsidRPr="00A974EA" w:rsidRDefault="00BD15F9" w:rsidP="00E14F5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</w:tc>
                      </w:tr>
                      <w:tr w:rsidR="00BD15F9" w:rsidRPr="00A974EA" w14:paraId="45ADC9A6" w14:textId="77777777" w:rsidTr="001E44B4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C0EC37" w14:textId="274A07CC" w:rsidR="00BD15F9" w:rsidRDefault="00E14F5C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Energy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2D8B1" w14:textId="61FDEECB" w:rsidR="00BD15F9" w:rsidRPr="00A974EA" w:rsidRDefault="00E14F5C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</w:t>
                            </w:r>
                            <w:r w:rsidR="00A7404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0am to 1.</w:t>
                            </w:r>
                            <w:r w:rsidR="00A7404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FAFC88D" w14:textId="52187161" w:rsidR="00BD15F9" w:rsidRPr="00A974EA" w:rsidRDefault="00E14F5C" w:rsidP="00E14F5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E44B4" w:rsidRPr="00A974EA" w14:paraId="692C7233" w14:textId="77777777" w:rsidTr="001E44B4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9F8B6" w14:textId="06DAE35A" w:rsidR="001E44B4" w:rsidRDefault="001E44B4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Energy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2731CF" w14:textId="57662D3D" w:rsidR="001E44B4" w:rsidRDefault="001E44B4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10.30am to 12.30pm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CAECE48" w14:textId="641191EB" w:rsidR="001E44B4" w:rsidRDefault="001E44B4" w:rsidP="00E14F5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1E44B4" w:rsidRPr="00A974EA" w14:paraId="0C6F8358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5DD0F2" w14:textId="4604E8F5" w:rsidR="001E44B4" w:rsidRDefault="001E44B4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Autism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25855E" w14:textId="19CC2189" w:rsidR="001E44B4" w:rsidRDefault="001E44B4" w:rsidP="00BD15F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07A3C7E" w14:textId="2ED9E87D" w:rsidR="001E44B4" w:rsidRDefault="001E44B4" w:rsidP="00E14F5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CDA9" w14:textId="77777777" w:rsidR="003F77AF" w:rsidRDefault="003F77AF">
      <w:r>
        <w:separator/>
      </w:r>
    </w:p>
  </w:endnote>
  <w:endnote w:type="continuationSeparator" w:id="0">
    <w:p w14:paraId="6F35C444" w14:textId="77777777" w:rsidR="003F77AF" w:rsidRDefault="003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4ADCB" w14:textId="15208A8A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</w:t>
                          </w:r>
                          <w:r w:rsidR="006509E9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y &amp; Tuesday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6509E9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9.00am to 8.00pm | Wednesday 9.00am to 8.30pm | Thursday &amp; Friday 9.00am to 7.00pm | Saturday 10.30am to 4.30pm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2DD4ADCB" w14:textId="15208A8A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</w:t>
                    </w:r>
                    <w:r w:rsidR="006509E9">
                      <w:rPr>
                        <w:rFonts w:ascii="Century Gothic" w:hAnsi="Century Gothic"/>
                        <w:b/>
                        <w:color w:val="FFFFFF"/>
                      </w:rPr>
                      <w:t>y &amp; Tuesday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6509E9">
                      <w:rPr>
                        <w:rFonts w:ascii="Century Gothic" w:hAnsi="Century Gothic"/>
                        <w:b/>
                        <w:color w:val="FFFFFF"/>
                      </w:rPr>
                      <w:t>9.00am to 8.00pm | Wednesday 9.00am to 8.30pm | Thursday &amp; Friday 9.00am to 7.00pm | Saturday 10.30am to 4.30pm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E459" w14:textId="77777777" w:rsidR="003F77AF" w:rsidRDefault="003F77AF">
      <w:r>
        <w:separator/>
      </w:r>
    </w:p>
  </w:footnote>
  <w:footnote w:type="continuationSeparator" w:id="0">
    <w:p w14:paraId="6922CB08" w14:textId="77777777" w:rsidR="003F77AF" w:rsidRDefault="003F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29A26" w14:textId="66770937" w:rsidR="00BD15F9" w:rsidRDefault="00BD15F9" w:rsidP="00BD15F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Barmulloch Community Centre</w:t>
                          </w:r>
                        </w:p>
                        <w:p w14:paraId="65B3437C" w14:textId="0F62480A" w:rsidR="00763430" w:rsidRPr="00763430" w:rsidRDefault="00BD15F9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46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Wallacewell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Quadrant, G21 3PX</w:t>
                          </w:r>
                        </w:p>
                        <w:p w14:paraId="2930E6B5" w14:textId="325C37E1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276 </w:t>
                          </w:r>
                          <w:r w:rsidR="00BD15F9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0875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0CB29A26" w14:textId="66770937" w:rsidR="00BD15F9" w:rsidRDefault="00BD15F9" w:rsidP="00BD15F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Barmulloch Community Centre</w:t>
                    </w:r>
                  </w:p>
                  <w:p w14:paraId="65B3437C" w14:textId="0F62480A" w:rsidR="00763430" w:rsidRPr="00763430" w:rsidRDefault="00BD15F9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46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Wallacewell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Quadrant, G21 3PX</w:t>
                    </w:r>
                  </w:p>
                  <w:p w14:paraId="2930E6B5" w14:textId="325C37E1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276 </w:t>
                    </w:r>
                    <w:r w:rsidR="00BD15F9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0875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314C9"/>
    <w:rsid w:val="00040B76"/>
    <w:rsid w:val="00067A4C"/>
    <w:rsid w:val="0007407D"/>
    <w:rsid w:val="0007447A"/>
    <w:rsid w:val="00077C41"/>
    <w:rsid w:val="000A1958"/>
    <w:rsid w:val="000C0DC5"/>
    <w:rsid w:val="000D6B70"/>
    <w:rsid w:val="00181E5C"/>
    <w:rsid w:val="001A4B3A"/>
    <w:rsid w:val="001A5155"/>
    <w:rsid w:val="001D67C1"/>
    <w:rsid w:val="001E337E"/>
    <w:rsid w:val="001E44B4"/>
    <w:rsid w:val="001F5B61"/>
    <w:rsid w:val="00200D2F"/>
    <w:rsid w:val="00204D80"/>
    <w:rsid w:val="00216F8A"/>
    <w:rsid w:val="002367DE"/>
    <w:rsid w:val="002519A0"/>
    <w:rsid w:val="00254DB2"/>
    <w:rsid w:val="00257D87"/>
    <w:rsid w:val="00260789"/>
    <w:rsid w:val="00275189"/>
    <w:rsid w:val="00297CDB"/>
    <w:rsid w:val="002A35A5"/>
    <w:rsid w:val="002A6177"/>
    <w:rsid w:val="002E3D7C"/>
    <w:rsid w:val="002E4B84"/>
    <w:rsid w:val="00334DF4"/>
    <w:rsid w:val="00347DE9"/>
    <w:rsid w:val="00357E0F"/>
    <w:rsid w:val="0037598C"/>
    <w:rsid w:val="00386B79"/>
    <w:rsid w:val="0039116C"/>
    <w:rsid w:val="003C4CCD"/>
    <w:rsid w:val="003E6F97"/>
    <w:rsid w:val="003F77AF"/>
    <w:rsid w:val="004058FA"/>
    <w:rsid w:val="00410CE3"/>
    <w:rsid w:val="0045693D"/>
    <w:rsid w:val="00461BD1"/>
    <w:rsid w:val="00462F37"/>
    <w:rsid w:val="004640AB"/>
    <w:rsid w:val="004A37D1"/>
    <w:rsid w:val="004A4B73"/>
    <w:rsid w:val="004A65D5"/>
    <w:rsid w:val="004C6113"/>
    <w:rsid w:val="004D6DC9"/>
    <w:rsid w:val="00520D69"/>
    <w:rsid w:val="00520F95"/>
    <w:rsid w:val="0052413F"/>
    <w:rsid w:val="005807BD"/>
    <w:rsid w:val="005868E7"/>
    <w:rsid w:val="005A10FC"/>
    <w:rsid w:val="00607C19"/>
    <w:rsid w:val="00643431"/>
    <w:rsid w:val="006509E9"/>
    <w:rsid w:val="006624EF"/>
    <w:rsid w:val="00664FC2"/>
    <w:rsid w:val="0069016E"/>
    <w:rsid w:val="006B5793"/>
    <w:rsid w:val="00730266"/>
    <w:rsid w:val="00745627"/>
    <w:rsid w:val="00763430"/>
    <w:rsid w:val="00787B07"/>
    <w:rsid w:val="007907D9"/>
    <w:rsid w:val="007A0D8F"/>
    <w:rsid w:val="007F47E5"/>
    <w:rsid w:val="00800DBE"/>
    <w:rsid w:val="008015E7"/>
    <w:rsid w:val="008261C0"/>
    <w:rsid w:val="00827418"/>
    <w:rsid w:val="00840D3E"/>
    <w:rsid w:val="00843D65"/>
    <w:rsid w:val="00864D9B"/>
    <w:rsid w:val="00892441"/>
    <w:rsid w:val="008A13FE"/>
    <w:rsid w:val="008C4D80"/>
    <w:rsid w:val="008D2BC6"/>
    <w:rsid w:val="00950212"/>
    <w:rsid w:val="0099400F"/>
    <w:rsid w:val="009B7764"/>
    <w:rsid w:val="009E6760"/>
    <w:rsid w:val="00A05363"/>
    <w:rsid w:val="00A3196F"/>
    <w:rsid w:val="00A369E8"/>
    <w:rsid w:val="00A64F4A"/>
    <w:rsid w:val="00A70A0B"/>
    <w:rsid w:val="00A74043"/>
    <w:rsid w:val="00A974EA"/>
    <w:rsid w:val="00AA5EC3"/>
    <w:rsid w:val="00AB40FB"/>
    <w:rsid w:val="00AB60F1"/>
    <w:rsid w:val="00AE27AD"/>
    <w:rsid w:val="00B30BB0"/>
    <w:rsid w:val="00B44C3E"/>
    <w:rsid w:val="00B7081A"/>
    <w:rsid w:val="00B96D4B"/>
    <w:rsid w:val="00B97CE3"/>
    <w:rsid w:val="00BB3459"/>
    <w:rsid w:val="00BB46A2"/>
    <w:rsid w:val="00BC63D2"/>
    <w:rsid w:val="00BD15F9"/>
    <w:rsid w:val="00BE6875"/>
    <w:rsid w:val="00C3530A"/>
    <w:rsid w:val="00C460D7"/>
    <w:rsid w:val="00CC64BE"/>
    <w:rsid w:val="00CD1307"/>
    <w:rsid w:val="00CE11FF"/>
    <w:rsid w:val="00CF697C"/>
    <w:rsid w:val="00D207AB"/>
    <w:rsid w:val="00D329F9"/>
    <w:rsid w:val="00D60100"/>
    <w:rsid w:val="00D60499"/>
    <w:rsid w:val="00D87899"/>
    <w:rsid w:val="00DB6674"/>
    <w:rsid w:val="00DF5042"/>
    <w:rsid w:val="00E14F5C"/>
    <w:rsid w:val="00E2177F"/>
    <w:rsid w:val="00E334A4"/>
    <w:rsid w:val="00E36DC5"/>
    <w:rsid w:val="00E52640"/>
    <w:rsid w:val="00E546EF"/>
    <w:rsid w:val="00E57167"/>
    <w:rsid w:val="00E77042"/>
    <w:rsid w:val="00E817DA"/>
    <w:rsid w:val="00EB1E00"/>
    <w:rsid w:val="00EB2057"/>
    <w:rsid w:val="00ED1273"/>
    <w:rsid w:val="00ED4F9E"/>
    <w:rsid w:val="00ED7319"/>
    <w:rsid w:val="00EE5DF3"/>
    <w:rsid w:val="00EF69EB"/>
    <w:rsid w:val="00EF7D60"/>
    <w:rsid w:val="00F04C35"/>
    <w:rsid w:val="00F2407F"/>
    <w:rsid w:val="00F277D8"/>
    <w:rsid w:val="00F35BF2"/>
    <w:rsid w:val="00F4005F"/>
    <w:rsid w:val="00F50E03"/>
    <w:rsid w:val="00F80B96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Mackin, Alan</cp:lastModifiedBy>
  <cp:revision>4</cp:revision>
  <cp:lastPrinted>2023-07-21T10:37:00Z</cp:lastPrinted>
  <dcterms:created xsi:type="dcterms:W3CDTF">2024-01-19T11:24:00Z</dcterms:created>
  <dcterms:modified xsi:type="dcterms:W3CDTF">2024-01-24T15:15:00Z</dcterms:modified>
</cp:coreProperties>
</file>