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A12E0" w14:textId="77777777" w:rsidR="00843D65" w:rsidRDefault="00843D65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p w14:paraId="4022EA63" w14:textId="77777777" w:rsidR="00843D65" w:rsidRPr="00843D65" w:rsidRDefault="00843D65" w:rsidP="00843D65"/>
    <w:p w14:paraId="1686B361" w14:textId="7BA3F877" w:rsidR="0069016E" w:rsidRPr="00843D65" w:rsidRDefault="0069016E" w:rsidP="00730266">
      <w:pPr>
        <w:tabs>
          <w:tab w:val="left" w:pos="7860"/>
          <w:tab w:val="left" w:pos="10040"/>
        </w:tabs>
      </w:pPr>
      <w:r>
        <w:tab/>
      </w:r>
      <w:r w:rsidR="00730266">
        <w:tab/>
      </w:r>
    </w:p>
    <w:p w14:paraId="489C5ACB" w14:textId="77777777" w:rsidR="00843D65" w:rsidRPr="00843D65" w:rsidRDefault="00843D65" w:rsidP="00843D65"/>
    <w:p w14:paraId="3153ED52" w14:textId="77777777" w:rsidR="00843D65" w:rsidRPr="00843D65" w:rsidRDefault="00843D65" w:rsidP="00843D65"/>
    <w:p w14:paraId="7BC438E1" w14:textId="77777777" w:rsidR="00843D65" w:rsidRDefault="00843D65" w:rsidP="00843D65"/>
    <w:p w14:paraId="7CCB6605" w14:textId="77777777" w:rsidR="008A13FE" w:rsidRDefault="008A13FE" w:rsidP="008A13FE">
      <w:pPr>
        <w:tabs>
          <w:tab w:val="left" w:pos="13704"/>
        </w:tabs>
      </w:pPr>
    </w:p>
    <w:p w14:paraId="7BFCC448" w14:textId="56725FA0" w:rsidR="002A35A5" w:rsidRPr="002A35A5" w:rsidRDefault="002367DE" w:rsidP="008A13FE">
      <w:pPr>
        <w:tabs>
          <w:tab w:val="left" w:pos="13704"/>
        </w:tabs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2B02FDE9" wp14:editId="53F6A54A">
                <wp:simplePos x="0" y="0"/>
                <wp:positionH relativeFrom="margin">
                  <wp:posOffset>41910</wp:posOffset>
                </wp:positionH>
                <wp:positionV relativeFrom="line">
                  <wp:posOffset>1513840</wp:posOffset>
                </wp:positionV>
                <wp:extent cx="9163685" cy="9690100"/>
                <wp:effectExtent l="0" t="0" r="0" b="635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3685" cy="969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1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53585F">
                                  <a:alpha val="70999"/>
                                </a:srgbClr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8F278E" w14:textId="77777777" w:rsidR="00CF697C" w:rsidRDefault="00CF697C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A369E8" w:rsidRPr="00CF697C" w14:paraId="38262820" w14:textId="77777777" w:rsidTr="00950212">
                              <w:tc>
                                <w:tcPr>
                                  <w:tcW w:w="5867" w:type="dxa"/>
                                  <w:shd w:val="clear" w:color="auto" w:fill="0072CE"/>
                                </w:tcPr>
                                <w:p w14:paraId="69ED3139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shd w:val="clear" w:color="auto" w:fill="0072CE"/>
                                </w:tcPr>
                                <w:p w14:paraId="4B865237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shd w:val="clear" w:color="auto" w:fill="0072CE"/>
                                </w:tcPr>
                                <w:p w14:paraId="7B0CE124" w14:textId="77777777" w:rsidR="00A369E8" w:rsidRPr="00827418" w:rsidRDefault="00A369E8" w:rsidP="002367DE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827418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2D681F" w14:paraId="05A5E35A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7B3377" w14:textId="18589B12" w:rsidR="002D681F" w:rsidRDefault="002D681F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Soft </w:t>
                                  </w:r>
                                  <w:r w:rsidR="005E631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72529F" w14:textId="21DC0800" w:rsidR="002D681F" w:rsidRDefault="002679A5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m to 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2D681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D850F1" w14:textId="5B98A6F5" w:rsidR="002D681F" w:rsidRDefault="002D681F" w:rsidP="007F47E5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8015E7" w:rsidRPr="00CF697C" w14:paraId="343D7AC7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3D2A3A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689A114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8F543F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346740A5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9BFD89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C5A310F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18E071" w14:textId="77777777" w:rsidR="008015E7" w:rsidRPr="00200D2F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200D2F">
                                    <w:rPr>
                                      <w:rFonts w:ascii="Calibri" w:hAnsi="Calibri" w:cs="Times New Roman"/>
                                      <w:b/>
                                      <w:color w:val="FFFFFF"/>
                                      <w:sz w:val="32"/>
                                      <w:szCs w:val="32"/>
                                      <w:lang w:val="en-GB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14:paraId="452B26B2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87B9972" w14:textId="13FBC8D4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BA8DFE" w14:textId="00EFAB25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2.00pm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E63279" w14:textId="3D2F7975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026E79" w14:paraId="6450AD4A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5F6F05" w14:textId="035B8F1C" w:rsidR="00026E79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Cranhill Development Trust </w:t>
                                  </w:r>
                                  <w:r w:rsidR="00445B05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 Sports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63303D0" w14:textId="0D875684" w:rsidR="00026E79" w:rsidRDefault="002907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2609BF" w14:textId="0AFE0F87" w:rsidR="00026E79" w:rsidRDefault="002907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81E5C" w14:paraId="453F49F6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9ACC4C" w14:textId="430FFBEE" w:rsidR="00181E5C" w:rsidRDefault="004338B9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Barnardo’s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81E5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APNA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Project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9C50AE" w14:textId="72E8B3DA" w:rsidR="00181E5C" w:rsidRDefault="00181E5C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6.00pm to 8.00pm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D01195" w14:textId="3A1BD4CD" w:rsidR="00181E5C" w:rsidRDefault="00297CDB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2679A5" w14:paraId="4C768500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BE4285" w14:textId="17F955BA" w:rsidR="002679A5" w:rsidRDefault="002679A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Dog Training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0AE54C" w14:textId="0FEFF6B4" w:rsidR="002679A5" w:rsidRDefault="002679A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7.00pm to 9.00pm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0B6D8D" w14:textId="64441452" w:rsidR="002679A5" w:rsidRDefault="002679A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8015E7" w:rsidRPr="00CF697C" w14:paraId="029652AF" w14:textId="77777777" w:rsidTr="00A974EA">
                              <w:tc>
                                <w:tcPr>
                                  <w:tcW w:w="5867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42B6BA7" w14:textId="77777777" w:rsidR="008015E7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0CD8571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3784F420" w14:textId="77777777" w:rsidR="008015E7" w:rsidRPr="001D67C1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8015E7" w:rsidRPr="00CF697C" w14:paraId="79AF1CAE" w14:textId="77777777" w:rsidTr="0095021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EEBBFE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70AEF6DC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034142DF" w14:textId="77777777" w:rsidR="008015E7" w:rsidRPr="001E337E" w:rsidRDefault="008015E7" w:rsidP="008015E7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14:paraId="6F427757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38C077" w14:textId="0D5DC793" w:rsidR="00A60405" w:rsidRDefault="00A60405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3C7A75" w14:textId="643D418F" w:rsidR="00A60405" w:rsidRDefault="00A60405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332CF2B" w14:textId="397943E0" w:rsidR="00A60405" w:rsidRDefault="00A60405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4338B9" w14:paraId="2CA16D18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DD2EBA" w14:textId="2683F5BD" w:rsidR="004338B9" w:rsidRDefault="00947EA7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Cranhill Development Trust </w:t>
                                  </w:r>
                                  <w:r w:rsidR="004338B9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Mums &amp; Tots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55665F7" w14:textId="42070B9D" w:rsidR="004338B9" w:rsidRDefault="004338B9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9.00am to 1.00pm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92B11D" w14:textId="1FDE2032" w:rsidR="004338B9" w:rsidRDefault="004338B9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251EB2" w14:paraId="450DA8DD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B84BC3D" w14:textId="32A47BF3" w:rsidR="00251EB2" w:rsidRDefault="00251EB2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 Life Family Finances</w:t>
                                  </w:r>
                                  <w:r w:rsidR="00302CD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(every 2 weeks)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366281" w14:textId="0985D4A6" w:rsidR="00251EB2" w:rsidRDefault="00251EB2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6DA987" w14:textId="142D5130" w:rsidR="00251EB2" w:rsidRDefault="00251EB2" w:rsidP="00F50E03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  <w:r w:rsidR="00D432DF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/ Foyer</w:t>
                                  </w:r>
                                </w:p>
                              </w:tc>
                            </w:tr>
                            <w:tr w:rsidR="004338B9" w14:paraId="551C8DF4" w14:textId="77777777" w:rsidTr="00A974EA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BDA7A4" w14:textId="3A6BD610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Early Years</w:t>
                                  </w:r>
                                  <w:r w:rsidR="00947EA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D524B6" w14:textId="5943F7F5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EDFD55" w14:textId="6604B36F" w:rsidR="004338B9" w:rsidRDefault="004338B9" w:rsidP="004338B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</w:tbl>
                          <w:p w14:paraId="5FFEECAE" w14:textId="18D6BE30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0D9C5C93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9ADFE8B" w14:textId="763AFFD1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30AF6F5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46B0F463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:rsidRPr="00A974EA" w14:paraId="40BA575A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A07E9A0" w14:textId="300486F9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9A73CC" w14:textId="6021E2FC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1.30pm to 7.30pm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91654" w14:textId="22B92389" w:rsidR="00A60405" w:rsidRDefault="00A60405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947EA7" w:rsidRPr="00A974EA" w14:paraId="349A1B1C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82CAA6" w14:textId="2AD58770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Development Trust After School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FA4F9C1" w14:textId="58749098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0E247A" w14:textId="4084733C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  <w:tr w:rsidR="00947EA7" w:rsidRPr="00A974EA" w14:paraId="0DB54C7A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D550F6" w14:textId="5CB9921A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Development Trust After School Club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8FDBBC" w14:textId="6543E20C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3.00pm to 5.30pm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EDAA90" w14:textId="42049429" w:rsidR="00947EA7" w:rsidRDefault="00947EA7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Suite</w:t>
                                  </w:r>
                                </w:p>
                              </w:tc>
                            </w:tr>
                            <w:tr w:rsidR="00730266" w:rsidRPr="00A974EA" w14:paraId="5AEF0A0C" w14:textId="77777777" w:rsidTr="00181E5C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982860" w14:textId="67BF1C69" w:rsidR="00730266" w:rsidRPr="00A974EA" w:rsidRDefault="004058FA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United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51D4D2" w14:textId="372623BC" w:rsidR="00730266" w:rsidRPr="00A974EA" w:rsidRDefault="004507B2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.00pm to </w:t>
                                  </w:r>
                                  <w:r w:rsidR="00BA22D1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="004058FA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5E7658" w14:textId="7E717477" w:rsidR="00730266" w:rsidRPr="00A974EA" w:rsidRDefault="004058FA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181E5C" w:rsidRPr="00A974EA" w14:paraId="637CE5FE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853101" w14:textId="3AEE73CA" w:rsidR="00181E5C" w:rsidRDefault="00BC62F0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Barnardo’s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81E5C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APNA</w:t>
                                  </w:r>
                                  <w:r w:rsidR="00297CDB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Project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6B5C6D6" w14:textId="4B5592BD" w:rsidR="00181E5C" w:rsidRDefault="00181E5C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pm to 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7.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99C08E" w14:textId="497A86C9" w:rsidR="00181E5C" w:rsidRDefault="00297CDB" w:rsidP="004058FA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</w:tbl>
                          <w:p w14:paraId="014AF1D0" w14:textId="1F6166C5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325C4BF0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8C9A74E" w14:textId="616105CF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B244F67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5B06E3C1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A60405" w:rsidRPr="00A974EA" w14:paraId="74013F80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E24260" w14:textId="28CCB627" w:rsidR="00A60405" w:rsidRDefault="00A60405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619106C" w14:textId="0605B28B" w:rsidR="00A60405" w:rsidRDefault="00A60405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9.30am to 3.30pm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A97FE3D" w14:textId="12C23980" w:rsidR="00A60405" w:rsidRDefault="00A60405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Soft Play</w:t>
                                  </w:r>
                                </w:p>
                              </w:tc>
                            </w:tr>
                            <w:tr w:rsidR="00730266" w:rsidRPr="00A974EA" w14:paraId="00507FB4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DA1473" w14:textId="7CBEB26C" w:rsidR="00730266" w:rsidRPr="00A974EA" w:rsidRDefault="00947EA7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Cranhill Development Trust</w:t>
                                  </w:r>
                                  <w:r w:rsidR="004507B2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Carpet Bowls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4F4695" w14:textId="73E58ACB" w:rsidR="00730266" w:rsidRPr="00A974EA" w:rsidRDefault="004507B2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10.00am to 12.00noon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253B4EC" w14:textId="68F48D76" w:rsidR="00730266" w:rsidRPr="00A974EA" w:rsidRDefault="004507B2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Main Hall</w:t>
                                  </w:r>
                                </w:p>
                              </w:tc>
                            </w:tr>
                            <w:tr w:rsidR="00BC62F0" w:rsidRPr="00A974EA" w14:paraId="4B2027C4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7059D10" w14:textId="3B8DBAAE" w:rsidR="00C34D08" w:rsidRDefault="00947EA7" w:rsidP="00674E2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Cranhill Development Trust </w:t>
                                  </w:r>
                                  <w:r w:rsidR="00BC62F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ESOL Class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D673BD6" w14:textId="70002BC7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C6F7675" w14:textId="202FB120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IT Suit</w:t>
                                  </w:r>
                                  <w:r w:rsidR="00EE3410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674E2C" w:rsidRPr="00A974EA" w14:paraId="7283A5C6" w14:textId="77777777" w:rsidTr="00BC62F0">
                              <w:tc>
                                <w:tcPr>
                                  <w:tcW w:w="586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871AE8" w14:textId="0371DF51" w:rsidR="00674E2C" w:rsidRDefault="00674E2C" w:rsidP="00674E2C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Glasgow Life Family Finances</w:t>
                                  </w:r>
                                  <w:r w:rsidR="00302CD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 (every 2 weeks)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203C1B" w14:textId="4D1271C5" w:rsidR="00674E2C" w:rsidRDefault="00674E2C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AE9B2C" w14:textId="378D5C26" w:rsidR="00674E2C" w:rsidRDefault="00D432DF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Foyer</w:t>
                                  </w:r>
                                </w:p>
                              </w:tc>
                            </w:tr>
                            <w:tr w:rsidR="00BC62F0" w:rsidRPr="00A974EA" w14:paraId="7BB6B4B6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D6C532" w14:textId="41594452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 xml:space="preserve">Early Years </w:t>
                                  </w:r>
                                  <w:r w:rsidR="00947EA7"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Scotland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057DD50" w14:textId="0F980898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1.00pm to 3.00pm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5D23135" w14:textId="1A80802B" w:rsidR="00BC62F0" w:rsidRDefault="00BC62F0" w:rsidP="004507B2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Multi-Purpose Room</w:t>
                                  </w:r>
                                </w:p>
                              </w:tc>
                            </w:tr>
                          </w:tbl>
                          <w:p w14:paraId="76B0696E" w14:textId="2B3FD82F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488D9713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248FA06E" w14:textId="114D8AD9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350A689D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B5C21E7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4E184E5C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E98CFD" w14:textId="13A57578" w:rsidR="00730266" w:rsidRPr="00A974EA" w:rsidRDefault="00607C19" w:rsidP="00607C1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2C4FC" w14:textId="77777777" w:rsidR="00730266" w:rsidRPr="00A974EA" w:rsidRDefault="00730266" w:rsidP="0073026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CDBFA25" w14:textId="77777777" w:rsidR="00730266" w:rsidRPr="00A974EA" w:rsidRDefault="00730266" w:rsidP="00730266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555AF7" w14:textId="1582EF13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04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67"/>
                              <w:gridCol w:w="3260"/>
                              <w:gridCol w:w="3172"/>
                            </w:tblGrid>
                            <w:tr w:rsidR="00730266" w:rsidRPr="001E337E" w14:paraId="6EE060C1" w14:textId="77777777" w:rsidTr="00A619D2">
                              <w:tc>
                                <w:tcPr>
                                  <w:tcW w:w="5867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1E45785A" w14:textId="35328E77" w:rsidR="00730266" w:rsidRPr="00730266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730266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Sunday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A26D655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top w:val="nil"/>
                                  </w:tcBorders>
                                  <w:shd w:val="clear" w:color="auto" w:fill="0072CE"/>
                                </w:tcPr>
                                <w:p w14:paraId="6EF95936" w14:textId="77777777" w:rsidR="00730266" w:rsidRPr="001E337E" w:rsidRDefault="00730266" w:rsidP="00730266">
                                  <w:pPr>
                                    <w:pStyle w:val="LabelDark"/>
                                    <w:rPr>
                                      <w:rFonts w:ascii="Calibri" w:hAnsi="Calibri" w:cs="Times New Roman"/>
                                      <w:color w:val="auto"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  <w:r w:rsidRPr="001D67C1"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Room</w:t>
                                  </w:r>
                                </w:p>
                              </w:tc>
                            </w:tr>
                            <w:tr w:rsidR="00730266" w:rsidRPr="00A974EA" w14:paraId="6E4D3C07" w14:textId="77777777" w:rsidTr="00A619D2">
                              <w:tc>
                                <w:tcPr>
                                  <w:tcW w:w="586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0ECBAEF" w14:textId="36B5931A" w:rsidR="00730266" w:rsidRPr="00A974EA" w:rsidRDefault="00607C19" w:rsidP="00607C19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CC2F2E" w14:textId="77777777" w:rsidR="00730266" w:rsidRPr="00A974EA" w:rsidRDefault="00730266" w:rsidP="0073026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83AAEB6" w14:textId="77777777" w:rsidR="00730266" w:rsidRPr="00A974EA" w:rsidRDefault="00730266" w:rsidP="00730266">
                                  <w:pPr>
                                    <w:rPr>
                                      <w:rFonts w:ascii="Calibri" w:hAnsi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1A6299" w14:textId="77777777" w:rsidR="00730266" w:rsidRDefault="00730266" w:rsidP="002367DE">
                            <w:pPr>
                              <w:pStyle w:val="LabelDark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FDE9" id="Rectangle 1" o:spid="_x0000_s1026" style="position:absolute;margin-left:3.3pt;margin-top:119.2pt;width:721.55pt;height:763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" stroked="f" strokecolor="#53585f" strokeweight="1pt">
                <v:fill opacity="46517f"/>
                <v:stroke opacity="46517f" miterlimit="4"/>
                <v:path arrowok="t"/>
                <v:textbox inset="4pt,4pt,4pt,4pt">
                  <w:txbxContent>
                    <w:p w14:paraId="178F278E" w14:textId="77777777" w:rsidR="00CF697C" w:rsidRDefault="00CF697C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A369E8" w:rsidRPr="00CF697C" w14:paraId="38262820" w14:textId="77777777" w:rsidTr="00950212">
                        <w:tc>
                          <w:tcPr>
                            <w:tcW w:w="5867" w:type="dxa"/>
                            <w:shd w:val="clear" w:color="auto" w:fill="0072CE"/>
                          </w:tcPr>
                          <w:p w14:paraId="69ED3139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3260" w:type="dxa"/>
                            <w:shd w:val="clear" w:color="auto" w:fill="0072CE"/>
                          </w:tcPr>
                          <w:p w14:paraId="4B865237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shd w:val="clear" w:color="auto" w:fill="0072CE"/>
                          </w:tcPr>
                          <w:p w14:paraId="7B0CE124" w14:textId="77777777" w:rsidR="00A369E8" w:rsidRPr="00827418" w:rsidRDefault="00A369E8" w:rsidP="002367DE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27418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2D681F" w14:paraId="05A5E35A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7B3377" w14:textId="18589B12" w:rsidR="002D681F" w:rsidRDefault="002D681F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Soft </w:t>
                            </w:r>
                            <w:r w:rsidR="005E631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Pl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72529F" w14:textId="21DC0800" w:rsidR="002D681F" w:rsidRDefault="002679A5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m to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2D681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D850F1" w14:textId="5B98A6F5" w:rsidR="002D681F" w:rsidRDefault="002D681F" w:rsidP="007F47E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8015E7" w:rsidRPr="00CF697C" w14:paraId="343D7AC7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3D2A3A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689A114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8F543F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c>
                      </w:tr>
                      <w:tr w:rsidR="008015E7" w:rsidRPr="00CF697C" w14:paraId="346740A5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9BFD89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C5A310F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18E071" w14:textId="77777777" w:rsidR="008015E7" w:rsidRPr="00200D2F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00D2F">
                              <w:rPr>
                                <w:rFonts w:ascii="Calibri" w:hAnsi="Calibri" w:cs="Times New Roman"/>
                                <w:b/>
                                <w:color w:val="FFFFFF"/>
                                <w:sz w:val="32"/>
                                <w:szCs w:val="32"/>
                                <w:lang w:val="en-GB"/>
                              </w:rPr>
                              <w:t>Room</w:t>
                            </w:r>
                          </w:p>
                        </w:tc>
                      </w:tr>
                      <w:tr w:rsidR="00A60405" w14:paraId="452B26B2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87B9972" w14:textId="13FBC8D4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BA8DFE" w14:textId="00EFAB25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E63279" w14:textId="3D2F7975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026E79" w14:paraId="6450AD4A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5F6F05" w14:textId="035B8F1C" w:rsidR="00026E79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Cranhill Development Trust </w:t>
                            </w:r>
                            <w:r w:rsidR="00445B0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 Sports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63303D0" w14:textId="0D875684" w:rsidR="00026E79" w:rsidRDefault="002907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2609BF" w14:textId="0AFE0F87" w:rsidR="00026E79" w:rsidRDefault="002907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81E5C" w14:paraId="453F49F6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C9ACC4C" w14:textId="430FFBEE" w:rsidR="00181E5C" w:rsidRDefault="004338B9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Barnardo’s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E5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APNA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Project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9C50AE" w14:textId="72E8B3DA" w:rsidR="00181E5C" w:rsidRDefault="00181E5C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6.00pm to 8.00pm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CD01195" w14:textId="3A1BD4CD" w:rsidR="00181E5C" w:rsidRDefault="00297CDB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2679A5" w14:paraId="4C768500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BE4285" w14:textId="17F955BA" w:rsidR="002679A5" w:rsidRDefault="002679A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Dog Training 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0AE54C" w14:textId="0FEFF6B4" w:rsidR="002679A5" w:rsidRDefault="002679A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7.00pm to 9.00pm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70B6D8D" w14:textId="64441452" w:rsidR="002679A5" w:rsidRDefault="002679A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8015E7" w:rsidRPr="00CF697C" w14:paraId="029652AF" w14:textId="77777777" w:rsidTr="00A974EA">
                        <w:tc>
                          <w:tcPr>
                            <w:tcW w:w="5867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42B6BA7" w14:textId="77777777" w:rsidR="008015E7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0CD8571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3784F420" w14:textId="77777777" w:rsidR="008015E7" w:rsidRPr="001D67C1" w:rsidRDefault="008015E7" w:rsidP="008015E7">
                            <w:pPr>
                              <w:pStyle w:val="LabelDark"/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8015E7" w:rsidRPr="00CF697C" w14:paraId="79AF1CAE" w14:textId="77777777" w:rsidTr="0095021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EEBBFE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70AEF6DC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034142DF" w14:textId="77777777" w:rsidR="008015E7" w:rsidRPr="001E337E" w:rsidRDefault="008015E7" w:rsidP="008015E7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60405" w14:paraId="6F427757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38C077" w14:textId="0D5DC793" w:rsidR="00A60405" w:rsidRDefault="00A60405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83C7A75" w14:textId="643D418F" w:rsidR="00A60405" w:rsidRDefault="00A60405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332CF2B" w14:textId="397943E0" w:rsidR="00A60405" w:rsidRDefault="00A60405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4338B9" w14:paraId="2CA16D18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DD2EBA" w14:textId="2683F5BD" w:rsidR="004338B9" w:rsidRDefault="00947EA7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Cranhill Development Trust </w:t>
                            </w:r>
                            <w:r w:rsidR="004338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Mums &amp; Tots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55665F7" w14:textId="42070B9D" w:rsidR="004338B9" w:rsidRDefault="004338B9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9.00am to 1.00pm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92B11D" w14:textId="1FDE2032" w:rsidR="004338B9" w:rsidRDefault="004338B9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251EB2" w14:paraId="450DA8DD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B84BC3D" w14:textId="32A47BF3" w:rsidR="00251EB2" w:rsidRDefault="00251EB2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 Life Family Finances</w:t>
                            </w:r>
                            <w:r w:rsidR="00302CD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(every 2 weeks)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366281" w14:textId="0985D4A6" w:rsidR="00251EB2" w:rsidRDefault="00251EB2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76DA987" w14:textId="142D5130" w:rsidR="00251EB2" w:rsidRDefault="00251EB2" w:rsidP="00F50E03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  <w:r w:rsidR="00D432DF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/ Foyer</w:t>
                            </w:r>
                          </w:p>
                        </w:tc>
                      </w:tr>
                      <w:tr w:rsidR="004338B9" w14:paraId="551C8DF4" w14:textId="77777777" w:rsidTr="00A974EA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BDA7A4" w14:textId="3A6BD610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Early Years</w:t>
                            </w:r>
                            <w:r w:rsidR="00947EA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D524B6" w14:textId="5943F7F5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0EDFD55" w14:textId="6604B36F" w:rsidR="004338B9" w:rsidRDefault="004338B9" w:rsidP="004338B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</w:tbl>
                    <w:p w14:paraId="5FFEECAE" w14:textId="18D6BE30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0D9C5C93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9ADFE8B" w14:textId="763AFFD1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30AF6F5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46B0F463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60405" w:rsidRPr="00A974EA" w14:paraId="40BA575A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A07E9A0" w14:textId="300486F9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C9A73CC" w14:textId="6021E2FC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1.30pm to 7.30pm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C591654" w14:textId="22B92389" w:rsidR="00A60405" w:rsidRDefault="00A60405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947EA7" w:rsidRPr="00A974EA" w14:paraId="349A1B1C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82CAA6" w14:textId="2AD58770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Development Trust After School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FA4F9C1" w14:textId="58749098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70E247A" w14:textId="4084733C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  <w:tr w:rsidR="00947EA7" w:rsidRPr="00A974EA" w14:paraId="0DB54C7A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D550F6" w14:textId="5CB9921A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Development Trust After School Club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8FDBBC" w14:textId="6543E20C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3.00pm to 5.30pm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9EDAA90" w14:textId="42049429" w:rsidR="00947EA7" w:rsidRDefault="00947EA7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Suite</w:t>
                            </w:r>
                          </w:p>
                        </w:tc>
                      </w:tr>
                      <w:tr w:rsidR="00730266" w:rsidRPr="00A974EA" w14:paraId="5AEF0A0C" w14:textId="77777777" w:rsidTr="00181E5C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2982860" w14:textId="67BF1C69" w:rsidR="00730266" w:rsidRPr="00A974EA" w:rsidRDefault="004058FA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United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51D4D2" w14:textId="372623BC" w:rsidR="00730266" w:rsidRPr="00A974EA" w:rsidRDefault="004507B2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.00pm to </w:t>
                            </w:r>
                            <w:r w:rsidR="00BA22D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6</w:t>
                            </w:r>
                            <w:r w:rsidR="004058FA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785E7658" w14:textId="7E717477" w:rsidR="00730266" w:rsidRPr="00A974EA" w:rsidRDefault="004058FA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181E5C" w:rsidRPr="00A974EA" w14:paraId="637CE5FE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853101" w14:textId="3AEE73CA" w:rsidR="00181E5C" w:rsidRDefault="00BC62F0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Barnardo’s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1E5C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APNA</w:t>
                            </w:r>
                            <w:r w:rsidR="00297CD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Project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6B5C6D6" w14:textId="4B5592BD" w:rsidR="00181E5C" w:rsidRDefault="00181E5C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5.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pm to 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7.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3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5699C08E" w14:textId="497A86C9" w:rsidR="00181E5C" w:rsidRDefault="00297CDB" w:rsidP="004058F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</w:tbl>
                    <w:p w14:paraId="014AF1D0" w14:textId="1F6166C5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325C4BF0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8C9A74E" w14:textId="616105CF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B244F67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5B06E3C1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A60405" w:rsidRPr="00A974EA" w14:paraId="74013F80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FE24260" w14:textId="28CCB627" w:rsidR="00A60405" w:rsidRDefault="00A60405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619106C" w14:textId="0605B28B" w:rsidR="00A60405" w:rsidRDefault="00A60405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9.30am to 3.30pm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3A97FE3D" w14:textId="12C23980" w:rsidR="00A60405" w:rsidRDefault="00A60405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Soft Play</w:t>
                            </w:r>
                          </w:p>
                        </w:tc>
                      </w:tr>
                      <w:tr w:rsidR="00730266" w:rsidRPr="00A974EA" w14:paraId="00507FB4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DA1473" w14:textId="7CBEB26C" w:rsidR="00730266" w:rsidRPr="00A974EA" w:rsidRDefault="00947EA7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Cranhill Development Trust</w:t>
                            </w:r>
                            <w:r w:rsidR="004507B2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Carpet Bowls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4F4695" w14:textId="73E58ACB" w:rsidR="00730266" w:rsidRPr="00A974EA" w:rsidRDefault="004507B2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10.00am to 12.00noon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253B4EC" w14:textId="68F48D76" w:rsidR="00730266" w:rsidRPr="00A974EA" w:rsidRDefault="004507B2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Main Hall</w:t>
                            </w:r>
                          </w:p>
                        </w:tc>
                      </w:tr>
                      <w:tr w:rsidR="00BC62F0" w:rsidRPr="00A974EA" w14:paraId="4B2027C4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7059D10" w14:textId="3B8DBAAE" w:rsidR="00C34D08" w:rsidRDefault="00947EA7" w:rsidP="00674E2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Cranhill Development Trust </w:t>
                            </w:r>
                            <w:r w:rsidR="00BC62F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ESOL Class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D673BD6" w14:textId="70002BC7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2C6F7675" w14:textId="202FB120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IT Suit</w:t>
                            </w:r>
                            <w:r w:rsidR="00EE3410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c>
                      </w:tr>
                      <w:tr w:rsidR="00674E2C" w:rsidRPr="00A974EA" w14:paraId="7283A5C6" w14:textId="77777777" w:rsidTr="00BC62F0">
                        <w:tc>
                          <w:tcPr>
                            <w:tcW w:w="5867" w:type="dxa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0871AE8" w14:textId="0371DF51" w:rsidR="00674E2C" w:rsidRDefault="00674E2C" w:rsidP="00674E2C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Glasgow Life Family Finances</w:t>
                            </w:r>
                            <w:r w:rsidR="00302CD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(every 2 weeks)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203C1B" w14:textId="4D1271C5" w:rsidR="00674E2C" w:rsidRDefault="00674E2C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14:paraId="11AE9B2C" w14:textId="378D5C26" w:rsidR="00674E2C" w:rsidRDefault="00D432DF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Foyer</w:t>
                            </w:r>
                          </w:p>
                        </w:tc>
                      </w:tr>
                      <w:tr w:rsidR="00BC62F0" w:rsidRPr="00A974EA" w14:paraId="7BB6B4B6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D6C532" w14:textId="41594452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Early Years </w:t>
                            </w:r>
                            <w:r w:rsidR="00947EA7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Scotland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057DD50" w14:textId="0F980898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1.00pm to 3.00pm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5D23135" w14:textId="1A80802B" w:rsidR="00BC62F0" w:rsidRDefault="00BC62F0" w:rsidP="004507B2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Multi-Purpose Room</w:t>
                            </w:r>
                          </w:p>
                        </w:tc>
                      </w:tr>
                    </w:tbl>
                    <w:p w14:paraId="76B0696E" w14:textId="2B3FD82F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488D9713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248FA06E" w14:textId="114D8AD9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350A689D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B5C21E7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4E184E5C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E98CFD" w14:textId="13A57578" w:rsidR="00730266" w:rsidRPr="00A974EA" w:rsidRDefault="00607C19" w:rsidP="00607C1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CD2C4FC" w14:textId="77777777" w:rsidR="00730266" w:rsidRPr="00A974EA" w:rsidRDefault="00730266" w:rsidP="0073026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CDBFA25" w14:textId="77777777" w:rsidR="00730266" w:rsidRPr="00A974EA" w:rsidRDefault="00730266" w:rsidP="0073026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B555AF7" w14:textId="1582EF13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904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67"/>
                        <w:gridCol w:w="3260"/>
                        <w:gridCol w:w="3172"/>
                      </w:tblGrid>
                      <w:tr w:rsidR="00730266" w:rsidRPr="001E337E" w14:paraId="6EE060C1" w14:textId="77777777" w:rsidTr="00A619D2">
                        <w:tc>
                          <w:tcPr>
                            <w:tcW w:w="5867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1E45785A" w14:textId="35328E77" w:rsidR="00730266" w:rsidRPr="00730266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730266">
                              <w:rPr>
                                <w:rFonts w:ascii="Calibri" w:hAnsi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Sunday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A26D655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3172" w:type="dxa"/>
                            <w:tcBorders>
                              <w:top w:val="nil"/>
                            </w:tcBorders>
                            <w:shd w:val="clear" w:color="auto" w:fill="0072CE"/>
                          </w:tcPr>
                          <w:p w14:paraId="6EF95936" w14:textId="77777777" w:rsidR="00730266" w:rsidRPr="001E337E" w:rsidRDefault="00730266" w:rsidP="00730266">
                            <w:pPr>
                              <w:pStyle w:val="LabelDark"/>
                              <w:rPr>
                                <w:rFonts w:ascii="Calibri" w:hAnsi="Calibri" w:cs="Times New Roman"/>
                                <w:color w:val="auto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1D67C1"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Room</w:t>
                            </w:r>
                          </w:p>
                        </w:tc>
                      </w:tr>
                      <w:tr w:rsidR="00730266" w:rsidRPr="00A974EA" w14:paraId="6E4D3C07" w14:textId="77777777" w:rsidTr="00A619D2">
                        <w:tc>
                          <w:tcPr>
                            <w:tcW w:w="586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0ECBAEF" w14:textId="36B5931A" w:rsidR="00730266" w:rsidRPr="00A974EA" w:rsidRDefault="00607C19" w:rsidP="00607C1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CC2F2E" w14:textId="77777777" w:rsidR="00730266" w:rsidRPr="00A974EA" w:rsidRDefault="00730266" w:rsidP="00730266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7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83AAEB6" w14:textId="77777777" w:rsidR="00730266" w:rsidRPr="00A974EA" w:rsidRDefault="00730266" w:rsidP="00730266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B1A6299" w14:textId="77777777" w:rsidR="00730266" w:rsidRDefault="00730266" w:rsidP="002367DE">
                      <w:pPr>
                        <w:pStyle w:val="LabelDark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2A35A5" w:rsidRPr="002A35A5" w:rsidSect="00C3530A">
      <w:headerReference w:type="default" r:id="rId7"/>
      <w:footerReference w:type="default" r:id="rId8"/>
      <w:pgSz w:w="16840" w:h="23820"/>
      <w:pgMar w:top="1134" w:right="1134" w:bottom="1134" w:left="1134" w:header="62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0997D" w14:textId="77777777" w:rsidR="007A2475" w:rsidRDefault="007A2475">
      <w:r>
        <w:separator/>
      </w:r>
    </w:p>
  </w:endnote>
  <w:endnote w:type="continuationSeparator" w:id="0">
    <w:p w14:paraId="0E2F4C8D" w14:textId="77777777" w:rsidR="007A2475" w:rsidRDefault="007A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ight"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26F0C" w14:textId="77777777" w:rsidR="00E2177F" w:rsidRDefault="0039116C" w:rsidP="0039116C">
    <w:pPr>
      <w:pStyle w:val="Footer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94942D" wp14:editId="65054E06">
              <wp:simplePos x="0" y="0"/>
              <wp:positionH relativeFrom="margin">
                <wp:align>right</wp:align>
              </wp:positionH>
              <wp:positionV relativeFrom="paragraph">
                <wp:posOffset>-1064260</wp:posOffset>
              </wp:positionV>
              <wp:extent cx="9340850" cy="5016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085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D9AA64" w14:textId="77777777" w:rsidR="00B856B7" w:rsidRDefault="0039116C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Opening Times: Monday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9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a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m to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0pm |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Tuesday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3.00pm to 9.00pm |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Wednesday</w:t>
                          </w:r>
                          <w:r w:rsidR="004507B2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9.00am to 3.00pm |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</w:p>
                        <w:p w14:paraId="461D4C9F" w14:textId="31360139" w:rsidR="004507B2" w:rsidRDefault="00730266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Thursday</w:t>
                          </w:r>
                          <w:r w:rsidR="0039116C" w:rsidRPr="0039116C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1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.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3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0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p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m to </w:t>
                          </w:r>
                          <w:r w:rsidR="00B856B7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7.30pm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|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>Friday 9.30am to 3.30pm</w:t>
                          </w:r>
                        </w:p>
                        <w:p w14:paraId="3A838C24" w14:textId="52672EA2" w:rsidR="004507B2" w:rsidRPr="0039116C" w:rsidRDefault="004507B2" w:rsidP="0039116C">
                          <w:pPr>
                            <w:pStyle w:val="Footer"/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</w:rPr>
                            <w:t xml:space="preserve">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9494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84.3pt;margin-top:-83.8pt;width:735.5pt;height:3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" filled="f" stroked="f" strokeweight=".5pt">
              <v:textbox>
                <w:txbxContent>
                  <w:p w14:paraId="7FD9AA64" w14:textId="77777777" w:rsidR="00B856B7" w:rsidRDefault="0039116C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 w:rsidRPr="0039116C">
                      <w:rPr>
                        <w:rFonts w:ascii="Century Gothic" w:hAnsi="Century Gothic"/>
                        <w:b/>
                        <w:color w:val="FFFFFF"/>
                      </w:rPr>
                      <w:t>Opening Times: Monday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9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a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m to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>0pm |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Tuesday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3.00pm to 9.00pm |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Wednesday</w:t>
                    </w:r>
                    <w:r w:rsidR="004507B2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9.00am to 3.00pm |</w:t>
                    </w:r>
                    <w:r w:rsidR="00730266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</w:p>
                  <w:p w14:paraId="461D4C9F" w14:textId="31360139" w:rsidR="004507B2" w:rsidRDefault="00730266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>Thursday</w:t>
                    </w:r>
                    <w:r w:rsidR="0039116C" w:rsidRPr="0039116C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1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.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3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>0</w:t>
                    </w: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>p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m to </w:t>
                    </w:r>
                    <w:r w:rsidR="00B856B7">
                      <w:rPr>
                        <w:rFonts w:ascii="Century Gothic" w:hAnsi="Century Gothic"/>
                        <w:b/>
                        <w:color w:val="FFFFFF"/>
                      </w:rPr>
                      <w:t>7.30pm</w:t>
                    </w:r>
                    <w:r w:rsidR="00763430">
                      <w:rPr>
                        <w:rFonts w:ascii="Century Gothic" w:hAnsi="Century Gothic"/>
                        <w:b/>
                        <w:color w:val="FFFFFF"/>
                      </w:rPr>
                      <w:t xml:space="preserve"> | </w:t>
                    </w: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>Friday 9.30am to 3.30pm</w:t>
                    </w:r>
                  </w:p>
                  <w:p w14:paraId="3A838C24" w14:textId="52672EA2" w:rsidR="004507B2" w:rsidRPr="0039116C" w:rsidRDefault="004507B2" w:rsidP="0039116C">
                    <w:pPr>
                      <w:pStyle w:val="Footer"/>
                      <w:rPr>
                        <w:rFonts w:ascii="Century Gothic" w:hAnsi="Century Gothic"/>
                        <w:b/>
                        <w:color w:val="FFFFFF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</w:rPr>
                      <w:t xml:space="preserve">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DAACF18" w14:textId="77777777" w:rsidR="007907D9" w:rsidRPr="001F5B61" w:rsidRDefault="007907D9" w:rsidP="001F5B61">
    <w:pPr>
      <w:pStyle w:val="Footer"/>
      <w:ind w:left="1440"/>
      <w:rPr>
        <w:rFonts w:ascii="Calibri" w:hAnsi="Calibri"/>
        <w:b/>
        <w:color w:val="FFFFFF"/>
        <w:sz w:val="28"/>
      </w:rPr>
    </w:pPr>
    <w:r>
      <w:rPr>
        <w:rFonts w:ascii="Calibri" w:hAnsi="Calibri"/>
        <w:b/>
        <w:color w:val="FFFFFF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8B0CE" w14:textId="77777777" w:rsidR="007A2475" w:rsidRDefault="007A2475">
      <w:r>
        <w:separator/>
      </w:r>
    </w:p>
  </w:footnote>
  <w:footnote w:type="continuationSeparator" w:id="0">
    <w:p w14:paraId="3F8FACB6" w14:textId="77777777" w:rsidR="007A2475" w:rsidRDefault="007A2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28FD2" w14:textId="77777777" w:rsidR="005A10FC" w:rsidRPr="00F2407F" w:rsidRDefault="00950212" w:rsidP="00F2407F">
    <w:pPr>
      <w:jc w:val="right"/>
      <w:rPr>
        <w:rFonts w:ascii="Calibri" w:hAnsi="Calibri"/>
        <w:b/>
        <w:color w:val="FFFFFF"/>
        <w:sz w:val="48"/>
        <w:szCs w:val="48"/>
        <w:lang w:val="en"/>
      </w:rPr>
    </w:pPr>
    <w:r>
      <w:rPr>
        <w:rFonts w:ascii="Calibri" w:hAnsi="Calibri"/>
        <w:b/>
        <w:noProof/>
        <w:color w:val="FFFFFF"/>
        <w:sz w:val="48"/>
        <w:szCs w:val="48"/>
        <w:lang w:val="e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4DFB8" wp14:editId="0DF758D5">
              <wp:simplePos x="0" y="0"/>
              <wp:positionH relativeFrom="column">
                <wp:posOffset>3357880</wp:posOffset>
              </wp:positionH>
              <wp:positionV relativeFrom="paragraph">
                <wp:posOffset>509159</wp:posOffset>
              </wp:positionV>
              <wp:extent cx="6034532" cy="102412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4532" cy="1024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195A8B" w14:textId="0249A452" w:rsidR="00F2407F" w:rsidRDefault="00730266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Cranhill</w:t>
                          </w:r>
                          <w:r w:rsid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 xml:space="preserve"> </w:t>
                          </w:r>
                          <w:r w:rsidR="007F47E5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"/>
                            </w:rPr>
                            <w:t>Beacon</w:t>
                          </w:r>
                        </w:p>
                        <w:p w14:paraId="65B3437C" w14:textId="5991CC27" w:rsidR="00763430" w:rsidRPr="00763430" w:rsidRDefault="00730266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200</w:t>
                          </w:r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  <w:proofErr w:type="spellStart"/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B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ellrock</w:t>
                          </w:r>
                          <w:proofErr w:type="spellEnd"/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Street</w:t>
                          </w:r>
                          <w:r w:rsidR="00763430"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, G33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3HE</w:t>
                          </w:r>
                        </w:p>
                        <w:p w14:paraId="2930E6B5" w14:textId="55DF1E16" w:rsidR="00763430" w:rsidRPr="00763430" w:rsidRDefault="00763430" w:rsidP="0076343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</w:pPr>
                          <w:r w:rsidRPr="00763430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 xml:space="preserve">0141 </w:t>
                          </w:r>
                          <w:r w:rsidR="00730266"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36"/>
                              <w:szCs w:val="36"/>
                              <w:lang w:val="en"/>
                            </w:rPr>
                            <w:t>276 1591</w:t>
                          </w:r>
                        </w:p>
                        <w:p w14:paraId="540F6E7E" w14:textId="77777777" w:rsidR="00F2407F" w:rsidRPr="0039116C" w:rsidRDefault="00F2407F" w:rsidP="00F2407F">
                          <w:pPr>
                            <w:jc w:val="right"/>
                            <w:rPr>
                              <w:rFonts w:ascii="Century Gothic" w:eastAsia="Arial Unicode MS" w:hAnsi="Century Gothic"/>
                              <w:b/>
                              <w:bCs/>
                              <w:color w:val="FFFFFF"/>
                              <w:sz w:val="48"/>
                              <w:szCs w:val="48"/>
                              <w:lang w:val="en-GB"/>
                            </w:rPr>
                          </w:pPr>
                        </w:p>
                        <w:p w14:paraId="6F0EAF36" w14:textId="77777777" w:rsidR="00F2407F" w:rsidRPr="0039116C" w:rsidRDefault="00F2407F">
                          <w:pPr>
                            <w:rPr>
                              <w:rFonts w:ascii="Century Gothic" w:hAnsi="Century Gothic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B4DF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4.4pt;margin-top:40.1pt;width:475.15pt;height:8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" filled="f" stroked="f" strokeweight=".5pt">
              <v:textbox>
                <w:txbxContent>
                  <w:p w14:paraId="16195A8B" w14:textId="0249A452" w:rsidR="00F2407F" w:rsidRDefault="00730266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Cranhill</w:t>
                    </w:r>
                    <w:r w:rsid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 xml:space="preserve"> </w:t>
                    </w:r>
                    <w:r w:rsidR="007F47E5">
                      <w:rPr>
                        <w:rFonts w:ascii="Century Gothic" w:hAnsi="Century Gothic"/>
                        <w:b/>
                        <w:bCs/>
                        <w:color w:val="FFFFFF"/>
                        <w:sz w:val="48"/>
                        <w:szCs w:val="48"/>
                        <w:lang w:val="en"/>
                      </w:rPr>
                      <w:t>Beacon</w:t>
                    </w:r>
                  </w:p>
                  <w:p w14:paraId="65B3437C" w14:textId="5991CC27" w:rsidR="00763430" w:rsidRPr="00763430" w:rsidRDefault="00730266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200</w:t>
                    </w:r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  <w:proofErr w:type="spellStart"/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B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ellrock</w:t>
                    </w:r>
                    <w:proofErr w:type="spellEnd"/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Street</w:t>
                    </w:r>
                    <w:r w:rsidR="00763430"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, G33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3HE</w:t>
                    </w:r>
                  </w:p>
                  <w:p w14:paraId="2930E6B5" w14:textId="55DF1E16" w:rsidR="00763430" w:rsidRPr="00763430" w:rsidRDefault="00763430" w:rsidP="00763430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</w:pPr>
                    <w:r w:rsidRPr="00763430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 xml:space="preserve">0141 </w:t>
                    </w:r>
                    <w:r w:rsidR="00730266">
                      <w:rPr>
                        <w:rFonts w:ascii="Century Gothic" w:hAnsi="Century Gothic"/>
                        <w:b/>
                        <w:bCs/>
                        <w:color w:val="FFFFFF"/>
                        <w:sz w:val="36"/>
                        <w:szCs w:val="36"/>
                        <w:lang w:val="en"/>
                      </w:rPr>
                      <w:t>276 1591</w:t>
                    </w:r>
                  </w:p>
                  <w:p w14:paraId="540F6E7E" w14:textId="77777777" w:rsidR="00F2407F" w:rsidRPr="0039116C" w:rsidRDefault="00F2407F" w:rsidP="00F2407F">
                    <w:pPr>
                      <w:jc w:val="right"/>
                      <w:rPr>
                        <w:rFonts w:ascii="Century Gothic" w:eastAsia="Arial Unicode MS" w:hAnsi="Century Gothic"/>
                        <w:b/>
                        <w:bCs/>
                        <w:color w:val="FFFFFF"/>
                        <w:sz w:val="48"/>
                        <w:szCs w:val="48"/>
                        <w:lang w:val="en-GB"/>
                      </w:rPr>
                    </w:pPr>
                  </w:p>
                  <w:p w14:paraId="6F0EAF36" w14:textId="77777777" w:rsidR="00F2407F" w:rsidRPr="0039116C" w:rsidRDefault="00F2407F">
                    <w:pPr>
                      <w:rPr>
                        <w:rFonts w:ascii="Century Gothic" w:hAnsi="Century Gothic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b/>
        <w:noProof/>
        <w:color w:val="FFFFFF"/>
        <w:sz w:val="48"/>
        <w:szCs w:val="48"/>
        <w:lang w:val="en"/>
      </w:rPr>
      <w:drawing>
        <wp:anchor distT="0" distB="0" distL="114300" distR="114300" simplePos="0" relativeHeight="251658240" behindDoc="1" locked="0" layoutInCell="1" allowOverlap="1" wp14:anchorId="6517A5B0" wp14:editId="573C479F">
          <wp:simplePos x="0" y="0"/>
          <wp:positionH relativeFrom="margin">
            <wp:posOffset>-713740</wp:posOffset>
          </wp:positionH>
          <wp:positionV relativeFrom="paragraph">
            <wp:posOffset>-383540</wp:posOffset>
          </wp:positionV>
          <wp:extent cx="10685145" cy="1511998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45" cy="1511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B"/>
    <w:rsid w:val="00026E79"/>
    <w:rsid w:val="000314C9"/>
    <w:rsid w:val="00067A4C"/>
    <w:rsid w:val="0007407D"/>
    <w:rsid w:val="00077C41"/>
    <w:rsid w:val="000C0DC5"/>
    <w:rsid w:val="00181E5C"/>
    <w:rsid w:val="001A5155"/>
    <w:rsid w:val="001A5829"/>
    <w:rsid w:val="001D67C1"/>
    <w:rsid w:val="001E337E"/>
    <w:rsid w:val="001F5B61"/>
    <w:rsid w:val="00200D2F"/>
    <w:rsid w:val="00204D80"/>
    <w:rsid w:val="00216F8A"/>
    <w:rsid w:val="002367DE"/>
    <w:rsid w:val="002519A0"/>
    <w:rsid w:val="00251EB2"/>
    <w:rsid w:val="00254DB2"/>
    <w:rsid w:val="00257D87"/>
    <w:rsid w:val="00260789"/>
    <w:rsid w:val="002679A5"/>
    <w:rsid w:val="00275189"/>
    <w:rsid w:val="002907A7"/>
    <w:rsid w:val="00297CDB"/>
    <w:rsid w:val="002A35A5"/>
    <w:rsid w:val="002A6177"/>
    <w:rsid w:val="002D681F"/>
    <w:rsid w:val="00302CD7"/>
    <w:rsid w:val="00334DF4"/>
    <w:rsid w:val="00347DE9"/>
    <w:rsid w:val="00357E0F"/>
    <w:rsid w:val="0037598C"/>
    <w:rsid w:val="0039116C"/>
    <w:rsid w:val="003C4CCD"/>
    <w:rsid w:val="003E6F97"/>
    <w:rsid w:val="004058FA"/>
    <w:rsid w:val="00410CE3"/>
    <w:rsid w:val="004338B9"/>
    <w:rsid w:val="00445B05"/>
    <w:rsid w:val="004507B2"/>
    <w:rsid w:val="0045693D"/>
    <w:rsid w:val="00461BD1"/>
    <w:rsid w:val="004640AB"/>
    <w:rsid w:val="004A4B73"/>
    <w:rsid w:val="004C6113"/>
    <w:rsid w:val="004D6DC9"/>
    <w:rsid w:val="00520D69"/>
    <w:rsid w:val="00520F95"/>
    <w:rsid w:val="0052413F"/>
    <w:rsid w:val="005807BD"/>
    <w:rsid w:val="005868E7"/>
    <w:rsid w:val="005A10FC"/>
    <w:rsid w:val="005E6310"/>
    <w:rsid w:val="00607C19"/>
    <w:rsid w:val="00643431"/>
    <w:rsid w:val="006624EF"/>
    <w:rsid w:val="00664FC2"/>
    <w:rsid w:val="00674E2C"/>
    <w:rsid w:val="0069016E"/>
    <w:rsid w:val="006B5793"/>
    <w:rsid w:val="00730266"/>
    <w:rsid w:val="00763430"/>
    <w:rsid w:val="00787B07"/>
    <w:rsid w:val="007907D9"/>
    <w:rsid w:val="007A2475"/>
    <w:rsid w:val="007F47E5"/>
    <w:rsid w:val="00800DBE"/>
    <w:rsid w:val="008015E7"/>
    <w:rsid w:val="008261C0"/>
    <w:rsid w:val="00827418"/>
    <w:rsid w:val="00840D3E"/>
    <w:rsid w:val="00843D65"/>
    <w:rsid w:val="00892441"/>
    <w:rsid w:val="008A13FE"/>
    <w:rsid w:val="008C4D80"/>
    <w:rsid w:val="008D2BC6"/>
    <w:rsid w:val="009278A2"/>
    <w:rsid w:val="00947EA7"/>
    <w:rsid w:val="00950212"/>
    <w:rsid w:val="0099400F"/>
    <w:rsid w:val="009E6760"/>
    <w:rsid w:val="00A05363"/>
    <w:rsid w:val="00A3196F"/>
    <w:rsid w:val="00A369E8"/>
    <w:rsid w:val="00A60405"/>
    <w:rsid w:val="00A64F4A"/>
    <w:rsid w:val="00A974EA"/>
    <w:rsid w:val="00AA5EC3"/>
    <w:rsid w:val="00AB60F1"/>
    <w:rsid w:val="00AE27AD"/>
    <w:rsid w:val="00B30BB0"/>
    <w:rsid w:val="00B44C3E"/>
    <w:rsid w:val="00B7081A"/>
    <w:rsid w:val="00B85668"/>
    <w:rsid w:val="00B856B7"/>
    <w:rsid w:val="00B96D4B"/>
    <w:rsid w:val="00B97CE3"/>
    <w:rsid w:val="00BA22D1"/>
    <w:rsid w:val="00BA6BC3"/>
    <w:rsid w:val="00BB3459"/>
    <w:rsid w:val="00BB46A2"/>
    <w:rsid w:val="00BC62F0"/>
    <w:rsid w:val="00BC63D2"/>
    <w:rsid w:val="00BE6875"/>
    <w:rsid w:val="00C3133A"/>
    <w:rsid w:val="00C34D08"/>
    <w:rsid w:val="00C3530A"/>
    <w:rsid w:val="00C460D7"/>
    <w:rsid w:val="00CD1307"/>
    <w:rsid w:val="00CF697C"/>
    <w:rsid w:val="00D207AB"/>
    <w:rsid w:val="00D329F9"/>
    <w:rsid w:val="00D432DF"/>
    <w:rsid w:val="00D60100"/>
    <w:rsid w:val="00D60499"/>
    <w:rsid w:val="00D87899"/>
    <w:rsid w:val="00DF5042"/>
    <w:rsid w:val="00E2177F"/>
    <w:rsid w:val="00E334A4"/>
    <w:rsid w:val="00E52640"/>
    <w:rsid w:val="00E57167"/>
    <w:rsid w:val="00E77042"/>
    <w:rsid w:val="00E817DA"/>
    <w:rsid w:val="00EB1E00"/>
    <w:rsid w:val="00EB2057"/>
    <w:rsid w:val="00ED4F9E"/>
    <w:rsid w:val="00EE3410"/>
    <w:rsid w:val="00EE5DF3"/>
    <w:rsid w:val="00EF69EB"/>
    <w:rsid w:val="00EF7D60"/>
    <w:rsid w:val="00F04C35"/>
    <w:rsid w:val="00F2407F"/>
    <w:rsid w:val="00F4005F"/>
    <w:rsid w:val="00F50E03"/>
    <w:rsid w:val="00F81EC4"/>
    <w:rsid w:val="00FD58D6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,"/>
  <w14:docId w14:val="01CC9A61"/>
  <w15:chartTrackingRefBased/>
  <w15:docId w15:val="{A4112436-5BC8-4E79-BF31-9AC5E3C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5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LabelDark">
    <w:name w:val="Label Dark"/>
    <w:pPr>
      <w:jc w:val="center"/>
    </w:pPr>
    <w:rPr>
      <w:rFonts w:ascii="Helvetica Light" w:eastAsia="Arial Unicode MS" w:hAnsi="Helvetica Light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locked/>
    <w:rsid w:val="005A10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A10F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5A10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A10FC"/>
    <w:rPr>
      <w:sz w:val="24"/>
      <w:szCs w:val="24"/>
      <w:lang w:val="en-US" w:eastAsia="en-US"/>
    </w:rPr>
  </w:style>
  <w:style w:type="table" w:styleId="TableGrid">
    <w:name w:val="Table Grid"/>
    <w:basedOn w:val="TableNormal"/>
    <w:locked/>
    <w:rsid w:val="00A3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4C3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locked/>
    <w:rsid w:val="00C3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53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%20Mackin\Desktop\20220426_Glasgow%20Life%20What'sOn_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A8258-CE9D-49F5-B587-F3CA48E1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20220426_Glasgow Life What'sOn_FINAL</Template>
  <TotalTime>1</TotalTime>
  <Pages>1</Pages>
  <Words>0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Mackin, Alan</dc:creator>
  <cp:keywords/>
  <cp:lastModifiedBy>McLean, Alison</cp:lastModifiedBy>
  <cp:revision>2</cp:revision>
  <cp:lastPrinted>2024-08-28T09:59:00Z</cp:lastPrinted>
  <dcterms:created xsi:type="dcterms:W3CDTF">2024-09-03T14:19:00Z</dcterms:created>
  <dcterms:modified xsi:type="dcterms:W3CDTF">2024-09-03T14:19:00Z</dcterms:modified>
</cp:coreProperties>
</file>